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9F" w:rsidRPr="007B1B3B" w:rsidRDefault="009B209F" w:rsidP="00072149">
      <w:pPr>
        <w:rPr>
          <w:rFonts w:ascii="方正小标宋简体" w:eastAsia="方正小标宋简体" w:cs="Times New Roman"/>
          <w:sz w:val="44"/>
          <w:szCs w:val="44"/>
        </w:rPr>
      </w:pPr>
      <w:r w:rsidRPr="007B1B3B">
        <w:rPr>
          <w:rFonts w:ascii="方正小标宋简体" w:eastAsia="方正小标宋简体" w:hAnsi="黑体" w:cs="方正小标宋简体" w:hint="eastAsia"/>
          <w:sz w:val="44"/>
          <w:szCs w:val="44"/>
        </w:rPr>
        <w:t>附件</w:t>
      </w:r>
      <w:r w:rsidRPr="007B1B3B">
        <w:rPr>
          <w:rFonts w:ascii="方正小标宋简体" w:eastAsia="方正小标宋简体" w:hAnsi="黑体" w:cs="方正小标宋简体"/>
          <w:sz w:val="44"/>
          <w:szCs w:val="44"/>
        </w:rPr>
        <w:t>1</w:t>
      </w:r>
      <w:r>
        <w:rPr>
          <w:rFonts w:ascii="方正小标宋简体" w:eastAsia="方正小标宋简体" w:cs="方正小标宋简体"/>
          <w:sz w:val="44"/>
          <w:szCs w:val="44"/>
        </w:rPr>
        <w:t xml:space="preserve">       </w:t>
      </w:r>
      <w:r w:rsidRPr="007B1B3B">
        <w:rPr>
          <w:rFonts w:ascii="方正小标宋简体" w:eastAsia="方正小标宋简体" w:cs="方正小标宋简体"/>
          <w:sz w:val="44"/>
          <w:szCs w:val="44"/>
        </w:rPr>
        <w:t xml:space="preserve"> </w:t>
      </w:r>
      <w:r w:rsidRPr="007B1B3B">
        <w:rPr>
          <w:rFonts w:ascii="方正小标宋简体" w:eastAsia="方正小标宋简体" w:hAnsi="方正小标宋简体" w:cs="方正小标宋简体" w:hint="eastAsia"/>
          <w:sz w:val="44"/>
          <w:szCs w:val="44"/>
        </w:rPr>
        <w:t>观摩工地交通指引</w:t>
      </w:r>
    </w:p>
    <w:p w:rsidR="009B209F" w:rsidRPr="00072149" w:rsidRDefault="009B209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07214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72149">
        <w:rPr>
          <w:rFonts w:ascii="仿宋_GB2312" w:eastAsia="仿宋_GB2312" w:hAnsi="仿宋_GB2312" w:cs="仿宋_GB2312" w:hint="eastAsia"/>
          <w:sz w:val="32"/>
          <w:szCs w:val="32"/>
        </w:rPr>
        <w:t>星河时代花园一区项目</w:t>
      </w:r>
    </w:p>
    <w:p w:rsidR="009B209F" w:rsidRPr="00072149" w:rsidRDefault="009B209F">
      <w:pPr>
        <w:rPr>
          <w:rFonts w:ascii="仿宋_GB2312" w:eastAsia="仿宋_GB2312" w:hAnsi="仿宋_GB2312" w:cs="Times New Roman"/>
          <w:sz w:val="32"/>
          <w:szCs w:val="32"/>
        </w:rPr>
      </w:pPr>
      <w:r w:rsidRPr="00072149">
        <w:rPr>
          <w:rFonts w:ascii="仿宋_GB2312" w:eastAsia="仿宋_GB2312" w:cs="仿宋_GB2312"/>
          <w:sz w:val="32"/>
          <w:szCs w:val="32"/>
        </w:rPr>
        <w:t xml:space="preserve">    </w:t>
      </w:r>
      <w:r w:rsidRPr="00072149">
        <w:rPr>
          <w:rFonts w:ascii="仿宋_GB2312" w:eastAsia="仿宋_GB2312" w:cs="仿宋_GB2312" w:hint="eastAsia"/>
          <w:sz w:val="32"/>
          <w:szCs w:val="32"/>
        </w:rPr>
        <w:t>项目地址：</w:t>
      </w:r>
      <w:r w:rsidRPr="00072149">
        <w:rPr>
          <w:rFonts w:ascii="仿宋_GB2312" w:eastAsia="仿宋_GB2312" w:hAnsi="仿宋_GB2312" w:cs="仿宋_GB2312" w:hint="eastAsia"/>
          <w:sz w:val="32"/>
          <w:szCs w:val="32"/>
        </w:rPr>
        <w:t>东莞市塘厦镇星河路</w:t>
      </w:r>
      <w:r w:rsidRPr="00072149">
        <w:rPr>
          <w:rFonts w:ascii="仿宋_GB2312" w:eastAsia="仿宋_GB2312" w:hAnsi="仿宋_GB2312" w:cs="仿宋_GB2312"/>
          <w:sz w:val="32"/>
          <w:szCs w:val="32"/>
        </w:rPr>
        <w:t>1</w:t>
      </w:r>
      <w:r w:rsidRPr="00072149">
        <w:rPr>
          <w:rFonts w:ascii="仿宋_GB2312" w:eastAsia="仿宋_GB2312" w:hAnsi="仿宋_GB2312" w:cs="仿宋_GB2312" w:hint="eastAsia"/>
          <w:sz w:val="32"/>
          <w:szCs w:val="32"/>
        </w:rPr>
        <w:t>号</w:t>
      </w:r>
      <w:bookmarkStart w:id="0" w:name="_GoBack"/>
      <w:bookmarkEnd w:id="0"/>
    </w:p>
    <w:p w:rsidR="009B209F" w:rsidRDefault="009B209F">
      <w:pPr>
        <w:ind w:firstLine="645"/>
        <w:rPr>
          <w:rFonts w:ascii="仿宋_GB2312" w:eastAsia="仿宋_GB2312" w:cs="Times New Roman"/>
          <w:sz w:val="32"/>
          <w:szCs w:val="32"/>
        </w:rPr>
      </w:pPr>
      <w:r w:rsidRPr="00072149">
        <w:rPr>
          <w:rFonts w:ascii="仿宋_GB2312" w:eastAsia="仿宋_GB2312" w:cs="仿宋_GB2312" w:hint="eastAsia"/>
          <w:sz w:val="32"/>
          <w:szCs w:val="32"/>
        </w:rPr>
        <w:t>导航设置地址：星河时代花园一区（具体位置可参考地图）</w:t>
      </w:r>
    </w:p>
    <w:p w:rsidR="009B209F" w:rsidRPr="00072149" w:rsidRDefault="009B209F">
      <w:pPr>
        <w:ind w:firstLine="645"/>
        <w:rPr>
          <w:rFonts w:ascii="仿宋_GB2312" w:eastAsia="仿宋_GB2312" w:cs="Times New Roman"/>
          <w:sz w:val="32"/>
          <w:szCs w:val="32"/>
        </w:rPr>
      </w:pPr>
    </w:p>
    <w:p w:rsidR="009B209F" w:rsidRDefault="009B209F" w:rsidP="007B1B3B">
      <w:pPr>
        <w:ind w:leftChars="-171" w:left="31680"/>
        <w:rPr>
          <w:rFonts w:ascii="仿宋_GB2312" w:eastAsia="仿宋_GB2312" w:cs="Times New Roman"/>
          <w:sz w:val="32"/>
          <w:szCs w:val="32"/>
        </w:rPr>
      </w:pPr>
      <w:r w:rsidRPr="00C52798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67.25pt;height:4in;visibility:visible">
            <v:imagedata r:id="rId6" o:title=""/>
          </v:shape>
        </w:pict>
      </w:r>
    </w:p>
    <w:sectPr w:rsidR="009B209F" w:rsidSect="007B1B3B">
      <w:pgSz w:w="11906" w:h="16838" w:code="9"/>
      <w:pgMar w:top="2098" w:right="1588" w:bottom="2098" w:left="1588" w:header="1474" w:footer="1474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9F" w:rsidRDefault="009B209F" w:rsidP="004620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209F" w:rsidRDefault="009B209F" w:rsidP="004620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9F" w:rsidRDefault="009B209F" w:rsidP="004620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209F" w:rsidRDefault="009B209F" w:rsidP="004620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D10363"/>
    <w:rsid w:val="00072149"/>
    <w:rsid w:val="000D2BA3"/>
    <w:rsid w:val="00137D41"/>
    <w:rsid w:val="00260CF7"/>
    <w:rsid w:val="002F6481"/>
    <w:rsid w:val="00374351"/>
    <w:rsid w:val="0040615A"/>
    <w:rsid w:val="00434EB3"/>
    <w:rsid w:val="00462063"/>
    <w:rsid w:val="00583953"/>
    <w:rsid w:val="006D7FDE"/>
    <w:rsid w:val="00752C09"/>
    <w:rsid w:val="007B1B3B"/>
    <w:rsid w:val="00816AC5"/>
    <w:rsid w:val="009B209F"/>
    <w:rsid w:val="00A102BE"/>
    <w:rsid w:val="00A81491"/>
    <w:rsid w:val="00AC7071"/>
    <w:rsid w:val="00AE5056"/>
    <w:rsid w:val="00B027EF"/>
    <w:rsid w:val="00B562BE"/>
    <w:rsid w:val="00BC777E"/>
    <w:rsid w:val="00C16E57"/>
    <w:rsid w:val="00C52798"/>
    <w:rsid w:val="00C852CC"/>
    <w:rsid w:val="00CD79C7"/>
    <w:rsid w:val="00D22E0B"/>
    <w:rsid w:val="00E30296"/>
    <w:rsid w:val="00E71EC7"/>
    <w:rsid w:val="00FC1935"/>
    <w:rsid w:val="00FD1E09"/>
    <w:rsid w:val="00FF3F7D"/>
    <w:rsid w:val="2E092BD3"/>
    <w:rsid w:val="2EF45C90"/>
    <w:rsid w:val="46C77D53"/>
    <w:rsid w:val="6097713B"/>
    <w:rsid w:val="73D10363"/>
    <w:rsid w:val="7CF1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7D4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7D4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4620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6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locked/>
    <w:rsid w:val="0046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06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locked/>
    <w:rsid w:val="0046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0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</Words>
  <Characters>74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  观摩工地交通指引</dc:title>
  <dc:subject/>
  <dc:creator>叶国安</dc:creator>
  <cp:keywords/>
  <dc:description/>
  <cp:lastModifiedBy>萧建平</cp:lastModifiedBy>
  <cp:revision>7</cp:revision>
  <cp:lastPrinted>2018-12-21T00:41:00Z</cp:lastPrinted>
  <dcterms:created xsi:type="dcterms:W3CDTF">2018-09-10T02:16:00Z</dcterms:created>
  <dcterms:modified xsi:type="dcterms:W3CDTF">2018-12-21T00:44:00Z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