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DD" w:rsidRPr="00207FDD" w:rsidRDefault="00892766" w:rsidP="002C1353">
      <w:pPr>
        <w:rPr>
          <w:rFonts w:ascii="黑体" w:eastAsia="黑体" w:hAnsi="黑体" w:cs="Times New Roman"/>
          <w:bCs/>
          <w:sz w:val="32"/>
          <w:szCs w:val="20"/>
        </w:rPr>
      </w:pPr>
      <w:r>
        <w:rPr>
          <w:rFonts w:ascii="黑体" w:eastAsia="黑体" w:hAnsi="黑体" w:cs="Times New Roman" w:hint="eastAsia"/>
          <w:bCs/>
          <w:sz w:val="32"/>
          <w:szCs w:val="20"/>
        </w:rPr>
        <w:t>附件6</w:t>
      </w:r>
    </w:p>
    <w:p w:rsidR="00207FDD" w:rsidRPr="00207FDD" w:rsidRDefault="00207FDD" w:rsidP="00207FDD">
      <w:pPr>
        <w:ind w:firstLineChars="300" w:firstLine="960"/>
        <w:jc w:val="center"/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ind w:firstLineChars="200" w:firstLine="880"/>
        <w:jc w:val="center"/>
        <w:rPr>
          <w:rFonts w:ascii="黑体" w:eastAsia="黑体" w:hAnsi="黑体" w:cs="Times New Roman"/>
          <w:bCs/>
          <w:sz w:val="44"/>
          <w:szCs w:val="44"/>
        </w:rPr>
      </w:pPr>
      <w:r w:rsidRPr="00207FDD">
        <w:rPr>
          <w:rFonts w:ascii="黑体" w:eastAsia="黑体" w:hAnsi="黑体" w:cs="Times New Roman" w:hint="eastAsia"/>
          <w:bCs/>
          <w:sz w:val="44"/>
          <w:szCs w:val="44"/>
        </w:rPr>
        <w:t>企业信息核查表</w:t>
      </w:r>
    </w:p>
    <w:p w:rsidR="00207FDD" w:rsidRPr="00207FDD" w:rsidRDefault="00207FDD" w:rsidP="00207FDD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rPr>
          <w:rFonts w:ascii="黑体" w:eastAsia="黑体" w:hAnsi="黑体" w:cs="Times New Roman"/>
          <w:bCs/>
          <w:i/>
          <w:iCs/>
          <w:sz w:val="32"/>
          <w:szCs w:val="20"/>
          <w:u w:val="single"/>
        </w:rPr>
      </w:pPr>
      <w:r w:rsidRPr="00207FDD">
        <w:rPr>
          <w:rFonts w:ascii="黑体" w:eastAsia="黑体" w:hAnsi="黑体" w:cs="Times New Roman" w:hint="eastAsia"/>
          <w:bCs/>
          <w:sz w:val="32"/>
          <w:szCs w:val="20"/>
        </w:rPr>
        <w:t>申报企业（公章）：</w:t>
      </w:r>
      <w:r w:rsidRPr="00207FDD">
        <w:rPr>
          <w:rFonts w:ascii="黑体" w:eastAsia="黑体" w:hAnsi="黑体" w:cs="Times New Roman" w:hint="eastAsia"/>
          <w:bCs/>
          <w:i/>
          <w:iCs/>
          <w:sz w:val="32"/>
          <w:szCs w:val="20"/>
          <w:u w:val="single"/>
        </w:rPr>
        <w:t xml:space="preserve">                               </w:t>
      </w:r>
    </w:p>
    <w:p w:rsidR="00207FDD" w:rsidRP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  <w:r w:rsidRPr="00207FDD">
        <w:rPr>
          <w:rFonts w:ascii="黑体" w:eastAsia="黑体" w:hAnsi="黑体" w:cs="Times New Roman" w:hint="eastAsia"/>
          <w:bCs/>
          <w:sz w:val="32"/>
          <w:szCs w:val="20"/>
        </w:rPr>
        <w:t>填报日期：</w:t>
      </w:r>
      <w:r w:rsidRPr="00207FDD">
        <w:rPr>
          <w:rFonts w:ascii="黑体" w:eastAsia="黑体" w:hAnsi="黑体" w:cs="Times New Roman" w:hint="eastAsia"/>
          <w:bCs/>
          <w:sz w:val="32"/>
          <w:szCs w:val="20"/>
          <w:u w:val="single"/>
        </w:rPr>
        <w:t xml:space="preserve">       年      月      日              </w:t>
      </w:r>
      <w:r w:rsidRPr="00207FDD">
        <w:rPr>
          <w:rFonts w:ascii="黑体" w:eastAsia="黑体" w:hAnsi="黑体" w:cs="Times New Roman" w:hint="eastAsia"/>
          <w:bCs/>
          <w:sz w:val="32"/>
          <w:szCs w:val="20"/>
        </w:rPr>
        <w:t xml:space="preserve">  </w:t>
      </w:r>
    </w:p>
    <w:p w:rsidR="00207FDD" w:rsidRP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  <w:r w:rsidRPr="00207FDD">
        <w:rPr>
          <w:rFonts w:ascii="黑体" w:eastAsia="黑体" w:hAnsi="黑体" w:cs="Times New Roman" w:hint="eastAsia"/>
          <w:bCs/>
          <w:sz w:val="32"/>
          <w:szCs w:val="20"/>
        </w:rPr>
        <w:t xml:space="preserve">填报人  </w:t>
      </w:r>
      <w:r w:rsidRPr="00207FDD">
        <w:rPr>
          <w:rFonts w:ascii="黑体" w:eastAsia="黑体" w:hAnsi="黑体" w:cs="Times New Roman" w:hint="eastAsia"/>
          <w:bCs/>
          <w:sz w:val="32"/>
          <w:szCs w:val="20"/>
          <w:u w:val="single"/>
        </w:rPr>
        <w:t xml:space="preserve">       </w:t>
      </w:r>
      <w:r w:rsidRPr="00207FDD">
        <w:rPr>
          <w:rFonts w:ascii="黑体" w:eastAsia="黑体" w:hAnsi="黑体" w:cs="Times New Roman"/>
          <w:bCs/>
          <w:sz w:val="32"/>
          <w:szCs w:val="20"/>
          <w:u w:val="single"/>
        </w:rPr>
        <w:t xml:space="preserve">       </w:t>
      </w:r>
      <w:r w:rsidRPr="00207FDD">
        <w:rPr>
          <w:rFonts w:ascii="黑体" w:eastAsia="黑体" w:hAnsi="黑体" w:cs="Times New Roman" w:hint="eastAsia"/>
          <w:bCs/>
          <w:sz w:val="32"/>
          <w:szCs w:val="20"/>
        </w:rPr>
        <w:t xml:space="preserve">     联系电话 </w:t>
      </w:r>
      <w:r w:rsidRPr="00207FDD">
        <w:rPr>
          <w:rFonts w:ascii="黑体" w:eastAsia="黑体" w:hAnsi="黑体" w:cs="Times New Roman" w:hint="eastAsia"/>
          <w:bCs/>
          <w:sz w:val="32"/>
          <w:szCs w:val="20"/>
          <w:u w:val="single"/>
        </w:rPr>
        <w:t xml:space="preserve">       </w:t>
      </w:r>
      <w:r w:rsidRPr="00207FDD">
        <w:rPr>
          <w:rFonts w:ascii="黑体" w:eastAsia="黑体" w:hAnsi="黑体" w:cs="Times New Roman"/>
          <w:bCs/>
          <w:sz w:val="32"/>
          <w:szCs w:val="20"/>
          <w:u w:val="single"/>
        </w:rPr>
        <w:t xml:space="preserve">      </w:t>
      </w:r>
      <w:r w:rsidRPr="00207FDD">
        <w:rPr>
          <w:rFonts w:ascii="黑体" w:eastAsia="黑体" w:hAnsi="黑体" w:cs="Times New Roman" w:hint="eastAsia"/>
          <w:bCs/>
          <w:sz w:val="32"/>
          <w:szCs w:val="20"/>
        </w:rPr>
        <w:t xml:space="preserve"> </w:t>
      </w:r>
    </w:p>
    <w:p w:rsidR="00207FDD" w:rsidRPr="00207FDD" w:rsidRDefault="00207FDD" w:rsidP="00207FDD">
      <w:pPr>
        <w:ind w:firstLineChars="200" w:firstLine="880"/>
        <w:rPr>
          <w:rFonts w:ascii="黑体" w:eastAsia="黑体" w:hAnsi="黑体" w:cs="Times New Roman"/>
          <w:sz w:val="44"/>
          <w:szCs w:val="44"/>
        </w:rPr>
      </w:pPr>
    </w:p>
    <w:p w:rsidR="00207FDD" w:rsidRPr="00207FDD" w:rsidRDefault="00207FDD" w:rsidP="00207FDD">
      <w:pPr>
        <w:jc w:val="center"/>
        <w:rPr>
          <w:rFonts w:ascii="Times New Roman" w:eastAsia="宋体" w:hAnsi="Times New Roman" w:cs="Times New Roman"/>
          <w:bCs/>
          <w:sz w:val="36"/>
          <w:szCs w:val="20"/>
        </w:rPr>
      </w:pPr>
    </w:p>
    <w:p w:rsidR="00207FDD" w:rsidRPr="00207FDD" w:rsidRDefault="00207FDD" w:rsidP="00207FDD">
      <w:pPr>
        <w:jc w:val="center"/>
        <w:rPr>
          <w:rFonts w:ascii="Times New Roman" w:eastAsia="宋体" w:hAnsi="Times New Roman" w:cs="Times New Roman"/>
          <w:bCs/>
          <w:sz w:val="36"/>
          <w:szCs w:val="20"/>
        </w:rPr>
      </w:pPr>
    </w:p>
    <w:p w:rsidR="00207FDD" w:rsidRPr="00207FDD" w:rsidRDefault="00207FDD" w:rsidP="00207FDD">
      <w:pPr>
        <w:jc w:val="center"/>
        <w:rPr>
          <w:rFonts w:ascii="Times New Roman" w:eastAsia="宋体" w:hAnsi="Times New Roman" w:cs="Times New Roman"/>
          <w:bCs/>
          <w:sz w:val="36"/>
          <w:szCs w:val="20"/>
        </w:rPr>
      </w:pPr>
      <w:r w:rsidRPr="00207FDD">
        <w:rPr>
          <w:rFonts w:ascii="Times New Roman" w:eastAsia="宋体" w:hAnsi="Times New Roman" w:cs="Times New Roman" w:hint="eastAsia"/>
          <w:bCs/>
          <w:sz w:val="36"/>
          <w:szCs w:val="20"/>
        </w:rPr>
        <w:t>企业基本信息表</w:t>
      </w:r>
    </w:p>
    <w:p w:rsidR="00207FDD" w:rsidRPr="00207FDD" w:rsidRDefault="00207FDD" w:rsidP="00207FDD">
      <w:pPr>
        <w:jc w:val="center"/>
        <w:rPr>
          <w:rFonts w:ascii="Times New Roman" w:eastAsia="Times New Roman" w:hAnsi="Times New Roman" w:cs="Times New Roman"/>
          <w:bCs/>
          <w:sz w:val="36"/>
          <w:szCs w:val="20"/>
        </w:rPr>
      </w:pPr>
      <w:r w:rsidRPr="00207FDD">
        <w:rPr>
          <w:rFonts w:ascii="Times New Roman" w:eastAsia="宋体" w:hAnsi="Times New Roman" w:cs="Times New Roman" w:hint="eastAsia"/>
          <w:bCs/>
          <w:sz w:val="36"/>
          <w:szCs w:val="20"/>
        </w:rPr>
        <w:t>（一）企业基本信息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1341"/>
        <w:gridCol w:w="4895"/>
      </w:tblGrid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lastRenderedPageBreak/>
              <w:t>企业名称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统一社会信用代码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法人企业注册地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注册地址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 w:val="28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办公地址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所属行政区（某市某区）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法定代表人姓名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法定代表人身份证号码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法定代表人手机号码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企业联系人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联系人邮箱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企业联系人手机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Arial" w:eastAsia="Arial" w:hAnsi="Times New Roman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办公电话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Arial" w:eastAsia="Arial" w:hAnsi="Times New Roman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传真号码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Arial" w:eastAsia="Arial" w:hAnsi="Times New Roman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企业网址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207FDD" w:rsidRPr="00207FDD" w:rsidTr="00207FDD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营业执照扫描件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207FDD" w:rsidRPr="00207FDD" w:rsidRDefault="00207FDD" w:rsidP="00207FDD">
      <w:pPr>
        <w:rPr>
          <w:rFonts w:ascii="宋体" w:eastAsia="宋体" w:hAnsi="宋体" w:cs="Times New Roman"/>
          <w:b/>
          <w:color w:val="000000"/>
          <w:sz w:val="36"/>
          <w:szCs w:val="20"/>
        </w:rPr>
      </w:pPr>
    </w:p>
    <w:p w:rsidR="00207FDD" w:rsidRPr="00207FDD" w:rsidRDefault="00207FDD" w:rsidP="00207FDD">
      <w:pPr>
        <w:rPr>
          <w:rFonts w:ascii="宋体" w:eastAsia="宋体" w:hAnsi="宋体" w:cs="Times New Roman"/>
          <w:b/>
          <w:color w:val="000000"/>
          <w:sz w:val="36"/>
          <w:szCs w:val="20"/>
        </w:rPr>
      </w:pPr>
    </w:p>
    <w:p w:rsidR="00207FDD" w:rsidRPr="00207FDD" w:rsidRDefault="00207FDD" w:rsidP="00207FDD">
      <w:pPr>
        <w:jc w:val="center"/>
        <w:rPr>
          <w:rFonts w:ascii="宋体" w:eastAsia="宋体" w:hAnsi="宋体" w:cs="Times New Roman"/>
          <w:b/>
          <w:color w:val="000000"/>
          <w:sz w:val="36"/>
          <w:szCs w:val="20"/>
        </w:rPr>
      </w:pPr>
      <w:r w:rsidRPr="00207FDD">
        <w:rPr>
          <w:rFonts w:ascii="宋体" w:eastAsia="宋体" w:hAnsi="宋体" w:cs="Times New Roman" w:hint="eastAsia"/>
          <w:b/>
          <w:color w:val="000000"/>
          <w:sz w:val="36"/>
          <w:szCs w:val="20"/>
        </w:rPr>
        <w:br w:type="page"/>
      </w:r>
    </w:p>
    <w:p w:rsidR="00207FDD" w:rsidRPr="00207FDD" w:rsidRDefault="00207FDD" w:rsidP="00207FDD">
      <w:pPr>
        <w:jc w:val="center"/>
        <w:rPr>
          <w:rFonts w:ascii="宋体" w:eastAsia="宋体" w:hAnsi="宋体" w:cs="Times New Roman"/>
          <w:bCs/>
          <w:color w:val="000000"/>
          <w:sz w:val="36"/>
          <w:szCs w:val="20"/>
        </w:rPr>
      </w:pPr>
      <w:r w:rsidRPr="00207FDD">
        <w:rPr>
          <w:rFonts w:ascii="宋体" w:eastAsia="宋体" w:hAnsi="宋体" w:cs="Times New Roman" w:hint="eastAsia"/>
          <w:b/>
          <w:color w:val="000000"/>
          <w:sz w:val="36"/>
          <w:szCs w:val="20"/>
        </w:rPr>
        <w:lastRenderedPageBreak/>
        <w:t>（</w:t>
      </w:r>
      <w:r w:rsidRPr="00207FDD">
        <w:rPr>
          <w:rFonts w:ascii="宋体" w:eastAsia="宋体" w:hAnsi="宋体" w:cs="Times New Roman" w:hint="eastAsia"/>
          <w:bCs/>
          <w:color w:val="000000"/>
          <w:sz w:val="36"/>
          <w:szCs w:val="20"/>
        </w:rPr>
        <w:t>二）企业资质证书信息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1"/>
        <w:gridCol w:w="5951"/>
      </w:tblGrid>
      <w:tr w:rsidR="00207FDD" w:rsidRPr="00207FDD" w:rsidTr="00207FDD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企业业务类型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施工总承包</w:t>
            </w:r>
          </w:p>
        </w:tc>
      </w:tr>
      <w:tr w:rsidR="00207FDD" w:rsidRPr="00207FDD" w:rsidTr="00207FDD">
        <w:trPr>
          <w:jc w:val="center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证书</w:t>
            </w:r>
            <w:proofErr w:type="gramStart"/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一</w:t>
            </w:r>
            <w:proofErr w:type="gram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资质证书编号</w:t>
            </w:r>
          </w:p>
        </w:tc>
      </w:tr>
      <w:tr w:rsidR="00207FDD" w:rsidRPr="00207FDD" w:rsidTr="00207FDD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资质类别及等级</w:t>
            </w:r>
          </w:p>
        </w:tc>
      </w:tr>
      <w:tr w:rsidR="00207FDD" w:rsidRPr="00207FDD" w:rsidTr="00207FDD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发证机关</w:t>
            </w:r>
          </w:p>
        </w:tc>
      </w:tr>
      <w:tr w:rsidR="00207FDD" w:rsidRPr="00207FDD" w:rsidTr="00207FDD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发证日期</w:t>
            </w:r>
          </w:p>
        </w:tc>
      </w:tr>
      <w:tr w:rsidR="00207FDD" w:rsidRPr="00207FDD" w:rsidTr="00207FDD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有效期</w:t>
            </w:r>
          </w:p>
        </w:tc>
      </w:tr>
      <w:tr w:rsidR="00207FDD" w:rsidRPr="00207FDD" w:rsidTr="00207FDD">
        <w:trPr>
          <w:trHeight w:val="523"/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证书扫描件</w:t>
            </w:r>
          </w:p>
        </w:tc>
      </w:tr>
      <w:tr w:rsidR="00207FDD" w:rsidRPr="00207FDD" w:rsidTr="00207FDD">
        <w:trPr>
          <w:jc w:val="center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证书二</w:t>
            </w:r>
          </w:p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......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资质证书编号</w:t>
            </w:r>
          </w:p>
        </w:tc>
      </w:tr>
      <w:tr w:rsidR="00207FDD" w:rsidRPr="00207FDD" w:rsidTr="00207FDD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资质类别及等级</w:t>
            </w:r>
          </w:p>
        </w:tc>
      </w:tr>
      <w:tr w:rsidR="00207FDD" w:rsidRPr="00207FDD" w:rsidTr="00207FDD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发证机关</w:t>
            </w:r>
          </w:p>
        </w:tc>
      </w:tr>
      <w:tr w:rsidR="00207FDD" w:rsidRPr="00207FDD" w:rsidTr="00207FDD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发证日期</w:t>
            </w:r>
          </w:p>
        </w:tc>
      </w:tr>
      <w:tr w:rsidR="00207FDD" w:rsidRPr="00207FDD" w:rsidTr="00207FDD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有效期</w:t>
            </w:r>
          </w:p>
        </w:tc>
      </w:tr>
      <w:tr w:rsidR="00207FDD" w:rsidRPr="00207FDD" w:rsidTr="00207FDD">
        <w:trPr>
          <w:trHeight w:val="529"/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证书扫描件</w:t>
            </w:r>
          </w:p>
        </w:tc>
      </w:tr>
      <w:tr w:rsidR="00207FDD" w:rsidRPr="00207FDD" w:rsidTr="00207FDD">
        <w:trPr>
          <w:trHeight w:val="529"/>
          <w:jc w:val="center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安全生产许可证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证书编号</w:t>
            </w:r>
          </w:p>
        </w:tc>
      </w:tr>
      <w:tr w:rsidR="00207FDD" w:rsidRPr="00207FDD" w:rsidTr="00207FDD">
        <w:trPr>
          <w:trHeight w:val="529"/>
          <w:jc w:val="center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许可范围</w:t>
            </w:r>
          </w:p>
        </w:tc>
      </w:tr>
      <w:tr w:rsidR="00207FDD" w:rsidRPr="00207FDD" w:rsidTr="00207FDD">
        <w:trPr>
          <w:trHeight w:val="529"/>
          <w:jc w:val="center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发证机关</w:t>
            </w:r>
          </w:p>
        </w:tc>
      </w:tr>
      <w:tr w:rsidR="00207FDD" w:rsidRPr="00207FDD" w:rsidTr="00207FDD">
        <w:trPr>
          <w:trHeight w:val="529"/>
          <w:jc w:val="center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发证日期</w:t>
            </w:r>
          </w:p>
        </w:tc>
      </w:tr>
      <w:tr w:rsidR="00207FDD" w:rsidRPr="00207FDD" w:rsidTr="00207FDD">
        <w:trPr>
          <w:trHeight w:val="529"/>
          <w:jc w:val="center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有效期</w:t>
            </w:r>
          </w:p>
        </w:tc>
      </w:tr>
      <w:tr w:rsidR="00207FDD" w:rsidRPr="00207FDD" w:rsidTr="00207FDD">
        <w:trPr>
          <w:trHeight w:val="529"/>
          <w:jc w:val="center"/>
        </w:trPr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 w:rsidRPr="00207FDD"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证书扫描件</w:t>
            </w:r>
          </w:p>
        </w:tc>
      </w:tr>
    </w:tbl>
    <w:p w:rsidR="00207FDD" w:rsidRPr="00207FDD" w:rsidRDefault="00207FDD" w:rsidP="00207FDD">
      <w:pPr>
        <w:jc w:val="center"/>
        <w:rPr>
          <w:rFonts w:ascii="宋体" w:eastAsia="宋体" w:hAnsi="宋体" w:cs="Times New Roman"/>
          <w:bCs/>
          <w:color w:val="000000"/>
          <w:sz w:val="36"/>
          <w:szCs w:val="20"/>
        </w:rPr>
      </w:pPr>
      <w:r w:rsidRPr="00207FDD"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br w:type="page"/>
      </w:r>
      <w:r w:rsidRPr="00207FDD">
        <w:rPr>
          <w:rFonts w:ascii="Times New Roman" w:eastAsia="宋体" w:hAnsi="Times New Roman" w:cs="Times New Roman" w:hint="eastAsia"/>
          <w:bCs/>
          <w:color w:val="000000"/>
          <w:sz w:val="36"/>
          <w:szCs w:val="20"/>
        </w:rPr>
        <w:lastRenderedPageBreak/>
        <w:t>（三）</w:t>
      </w:r>
      <w:r w:rsidRPr="00207FDD">
        <w:rPr>
          <w:rFonts w:ascii="宋体" w:eastAsia="宋体" w:hAnsi="宋体" w:cs="Times New Roman" w:hint="eastAsia"/>
          <w:bCs/>
          <w:color w:val="000000"/>
          <w:sz w:val="36"/>
          <w:szCs w:val="20"/>
        </w:rPr>
        <w:t>注册人员基本信息</w:t>
      </w:r>
    </w:p>
    <w:p w:rsidR="00207FDD" w:rsidRPr="00207FDD" w:rsidRDefault="00207FDD" w:rsidP="00207FDD">
      <w:pPr>
        <w:jc w:val="center"/>
        <w:rPr>
          <w:rFonts w:ascii="宋体" w:eastAsia="宋体" w:hAnsi="宋体" w:cs="Times New Roman"/>
          <w:bCs/>
          <w:color w:val="000000"/>
          <w:sz w:val="36"/>
          <w:szCs w:val="20"/>
        </w:rPr>
      </w:pP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643"/>
        <w:gridCol w:w="1585"/>
        <w:gridCol w:w="2446"/>
        <w:gridCol w:w="1462"/>
      </w:tblGrid>
      <w:tr w:rsidR="00207FDD" w:rsidRPr="00207FDD" w:rsidTr="00207FDD">
        <w:trPr>
          <w:trHeight w:val="41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人员类型</w:t>
            </w: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注册建造师（一级、二级、一级临时、二级临时）</w:t>
            </w:r>
          </w:p>
        </w:tc>
      </w:tr>
      <w:tr w:rsidR="00207FDD" w:rsidRPr="00207FDD" w:rsidTr="00207FDD">
        <w:trPr>
          <w:trHeight w:val="41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姓名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证件类型</w:t>
            </w:r>
          </w:p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（身份证号码）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415"/>
        </w:trPr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证书</w:t>
            </w:r>
            <w:proofErr w:type="gramStart"/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一</w:t>
            </w:r>
            <w:proofErr w:type="gramEnd"/>
          </w:p>
        </w:tc>
      </w:tr>
      <w:tr w:rsidR="00207FDD" w:rsidRPr="00207FDD" w:rsidTr="00207FDD">
        <w:trPr>
          <w:trHeight w:val="122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/>
                <w:b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注册证类别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/>
                <w:b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证书编号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603"/>
        </w:trPr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/>
                <w:b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注册资格等级</w:t>
            </w:r>
          </w:p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（一级、二级、一级临时、二级临时，无等级）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/>
                <w:b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注册专业</w:t>
            </w:r>
            <w:r w:rsidRPr="00207FDD">
              <w:rPr>
                <w:rFonts w:ascii="Arial" w:eastAsia="宋体" w:hAnsi="Arial" w:cs="Times New Roman"/>
                <w:b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642"/>
        </w:trPr>
        <w:tc>
          <w:tcPr>
            <w:tcW w:w="3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注册专业</w:t>
            </w:r>
            <w:r w:rsidRPr="00207FDD">
              <w:rPr>
                <w:rFonts w:ascii="Arial" w:eastAsia="宋体" w:hAnsi="Arial" w:cs="Times New Roman"/>
                <w:b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50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/>
                <w:b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注册有效期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500"/>
        </w:trPr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证书二</w:t>
            </w:r>
            <w:r w:rsidRPr="00207FDD">
              <w:rPr>
                <w:rFonts w:ascii="Arial" w:eastAsia="宋体" w:hAnsi="Arial" w:cs="Times New Roman"/>
                <w:b/>
                <w:szCs w:val="20"/>
              </w:rPr>
              <w:t xml:space="preserve"> ......</w:t>
            </w:r>
          </w:p>
        </w:tc>
      </w:tr>
      <w:tr w:rsidR="00207FDD" w:rsidRPr="00207FDD" w:rsidTr="00207FDD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现任职企业职务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手机号码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362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社保信息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照片附件（大头照）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身份证附件（彩色扫描件）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注册证书附件（彩色扫描件）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工作经历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工作任职情况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415"/>
        </w:trPr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个人业绩</w:t>
            </w:r>
          </w:p>
        </w:tc>
      </w:tr>
      <w:tr w:rsidR="00207FDD" w:rsidRPr="00207FDD" w:rsidTr="00207FDD">
        <w:trPr>
          <w:trHeight w:val="818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个人工程业绩（工程项目名称）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施工许可证号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项目地址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项目类型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施工单位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建设单位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勘察或设计单位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1547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就职企业变更记录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</w:tbl>
    <w:p w:rsidR="00207FDD" w:rsidRPr="00207FDD" w:rsidRDefault="00207FDD" w:rsidP="00207FDD">
      <w:pPr>
        <w:rPr>
          <w:rFonts w:ascii="Arial" w:eastAsia="Arial" w:hAnsi="Times New Roman" w:cs="Times New Roman"/>
          <w:color w:val="000000"/>
          <w:szCs w:val="20"/>
        </w:rPr>
      </w:pPr>
    </w:p>
    <w:p w:rsidR="00207FDD" w:rsidRPr="00207FDD" w:rsidRDefault="00207FDD" w:rsidP="00207FDD">
      <w:pPr>
        <w:rPr>
          <w:rFonts w:ascii="Times New Roman" w:eastAsia="Times New Roman" w:hAnsi="Times New Roman" w:cs="Times New Roman"/>
          <w:szCs w:val="20"/>
        </w:rPr>
      </w:pPr>
    </w:p>
    <w:p w:rsidR="00207FDD" w:rsidRPr="00207FDD" w:rsidRDefault="00207FDD" w:rsidP="00207FDD">
      <w:pPr>
        <w:jc w:val="center"/>
        <w:rPr>
          <w:rFonts w:ascii="Calibri" w:eastAsia="宋体" w:hAnsi="Calibri" w:cs="Times New Roman"/>
          <w:bCs/>
          <w:color w:val="000000"/>
          <w:sz w:val="32"/>
          <w:szCs w:val="20"/>
        </w:rPr>
      </w:pPr>
      <w:r w:rsidRPr="00207FDD"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br w:type="page"/>
      </w:r>
      <w:r w:rsidRPr="00207FDD">
        <w:rPr>
          <w:rFonts w:ascii="Times New Roman" w:eastAsia="宋体" w:hAnsi="Times New Roman" w:cs="Times New Roman" w:hint="eastAsia"/>
          <w:bCs/>
          <w:color w:val="000000"/>
          <w:sz w:val="32"/>
          <w:szCs w:val="20"/>
        </w:rPr>
        <w:lastRenderedPageBreak/>
        <w:t>（四）职称</w:t>
      </w:r>
      <w:r w:rsidRPr="00207FDD">
        <w:rPr>
          <w:rFonts w:ascii="Calibri" w:eastAsia="宋体" w:hAnsi="Calibri" w:cs="Times New Roman" w:hint="eastAsia"/>
          <w:bCs/>
          <w:color w:val="000000"/>
          <w:sz w:val="32"/>
          <w:szCs w:val="20"/>
        </w:rPr>
        <w:t>人员基本信息</w:t>
      </w:r>
    </w:p>
    <w:p w:rsidR="00207FDD" w:rsidRPr="00207FDD" w:rsidRDefault="00207FDD" w:rsidP="00207FDD">
      <w:pPr>
        <w:jc w:val="center"/>
        <w:rPr>
          <w:rFonts w:ascii="Calibri" w:eastAsia="宋体" w:hAnsi="Calibri" w:cs="Times New Roman"/>
          <w:bCs/>
          <w:color w:val="000000"/>
          <w:sz w:val="32"/>
          <w:szCs w:val="20"/>
        </w:rPr>
      </w:pP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998"/>
        <w:gridCol w:w="2421"/>
        <w:gridCol w:w="1262"/>
      </w:tblGrid>
      <w:tr w:rsidR="00207FDD" w:rsidRPr="00207FDD" w:rsidTr="00207FDD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姓名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证件类型（身份证号码）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492"/>
        </w:trPr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证书</w:t>
            </w:r>
            <w:proofErr w:type="gramStart"/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一</w:t>
            </w:r>
            <w:proofErr w:type="gramEnd"/>
          </w:p>
        </w:tc>
      </w:tr>
      <w:tr w:rsidR="00207FDD" w:rsidRPr="00207FDD" w:rsidTr="00207FDD">
        <w:trPr>
          <w:trHeight w:val="9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/>
                <w:b/>
                <w:color w:val="000000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职称级别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正高、副高、中、助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职称专业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职称发证日期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Arial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Arial" w:hAnsi="Times New Roman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职称证编号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590"/>
        </w:trPr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证书二</w:t>
            </w:r>
            <w:r w:rsidRPr="00207FDD">
              <w:rPr>
                <w:rFonts w:ascii="Arial" w:eastAsia="Arial" w:hAnsi="Times New Roman" w:cs="Times New Roman"/>
                <w:b/>
                <w:color w:val="000000"/>
                <w:szCs w:val="20"/>
              </w:rPr>
              <w:t>......</w:t>
            </w:r>
          </w:p>
        </w:tc>
      </w:tr>
      <w:tr w:rsidR="00207FDD" w:rsidRPr="00207FDD" w:rsidTr="00207FDD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手机号码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4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社保信息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照片附件（大头照）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身份证附件（彩色扫描件）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4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职称证书附件（彩色扫描件）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工作经历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工作任职情况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492"/>
        </w:trPr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个人业绩</w:t>
            </w:r>
          </w:p>
        </w:tc>
      </w:tr>
      <w:tr w:rsidR="00207FDD" w:rsidRPr="00207FDD" w:rsidTr="00207FDD">
        <w:trPr>
          <w:trHeight w:val="9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个人工程业绩（工程项目名称）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施工许可证号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项目地址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项目类型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施工单位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建设单位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勘察或设计单位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1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就职企业变更记录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</w:tbl>
    <w:p w:rsidR="00207FDD" w:rsidRPr="00207FDD" w:rsidRDefault="00207FDD" w:rsidP="00207FDD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20"/>
        </w:rPr>
      </w:pPr>
    </w:p>
    <w:p w:rsidR="00207FDD" w:rsidRPr="00207FDD" w:rsidRDefault="00207FDD" w:rsidP="00207FDD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20"/>
        </w:rPr>
      </w:pPr>
      <w:r w:rsidRPr="00207FDD"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br w:type="page"/>
      </w:r>
      <w:r w:rsidRPr="00207FDD"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lastRenderedPageBreak/>
        <w:t>（五）施工现场岗位人员基本信息</w:t>
      </w:r>
    </w:p>
    <w:p w:rsidR="00207FDD" w:rsidRPr="00207FDD" w:rsidRDefault="00207FDD" w:rsidP="00207FDD">
      <w:pPr>
        <w:jc w:val="center"/>
        <w:rPr>
          <w:rFonts w:ascii="楷体_GB2312" w:eastAsia="楷体_GB2312" w:hAnsi="楷体_GB2312" w:cs="Times New Roman"/>
          <w:bCs/>
          <w:sz w:val="28"/>
          <w:szCs w:val="20"/>
        </w:rPr>
      </w:pPr>
      <w:r w:rsidRPr="00207FDD">
        <w:rPr>
          <w:rFonts w:ascii="楷体_GB2312" w:eastAsia="楷体_GB2312" w:hAnsi="楷体_GB2312" w:cs="Times New Roman" w:hint="eastAsia"/>
          <w:bCs/>
          <w:color w:val="000000"/>
          <w:sz w:val="28"/>
          <w:szCs w:val="20"/>
        </w:rPr>
        <w:t>(仅限</w:t>
      </w:r>
      <w:r w:rsidRPr="00207FDD">
        <w:rPr>
          <w:rFonts w:ascii="楷体_GB2312" w:eastAsia="楷体_GB2312" w:hAnsi="楷体_GB2312" w:cs="Times New Roman" w:hint="eastAsia"/>
          <w:bCs/>
          <w:sz w:val="28"/>
          <w:szCs w:val="20"/>
        </w:rPr>
        <w:t>建筑工程施工总承包三级，市政公用工程施工总承包三级核查）</w:t>
      </w: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7"/>
        <w:gridCol w:w="1222"/>
        <w:gridCol w:w="1460"/>
        <w:gridCol w:w="2836"/>
        <w:gridCol w:w="1462"/>
      </w:tblGrid>
      <w:tr w:rsidR="00207FDD" w:rsidRPr="00207FDD" w:rsidTr="00207FDD">
        <w:trPr>
          <w:trHeight w:val="5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Calibri" w:eastAsia="宋体" w:hAnsi="Calibri" w:cs="Times New Roman" w:hint="eastAsia"/>
                <w:sz w:val="24"/>
                <w:szCs w:val="20"/>
              </w:rPr>
              <w:t>岗位类型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Calibri" w:eastAsia="宋体" w:hAnsi="Calibri" w:cs="Times New Roman" w:hint="eastAsia"/>
                <w:sz w:val="24"/>
                <w:szCs w:val="20"/>
              </w:rPr>
              <w:t>现场管理人员（包括安全员、质量员、劳务员、资料员等现场管理人员）</w:t>
            </w:r>
          </w:p>
        </w:tc>
      </w:tr>
      <w:tr w:rsidR="00207FDD" w:rsidRPr="00207FDD" w:rsidTr="00207FDD">
        <w:trPr>
          <w:trHeight w:val="5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姓名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证件类型（身份证号码）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577"/>
        </w:trPr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证书</w:t>
            </w:r>
            <w:proofErr w:type="gramStart"/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一</w:t>
            </w:r>
            <w:proofErr w:type="gramEnd"/>
          </w:p>
        </w:tc>
      </w:tr>
      <w:tr w:rsidR="00207FDD" w:rsidRPr="00207FDD" w:rsidTr="00207FDD">
        <w:trPr>
          <w:trHeight w:val="5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岗位类型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专业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5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/>
                <w:b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发证日期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级别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5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/>
                <w:b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证书编号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69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/>
                <w:b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有效期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694"/>
        </w:trPr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证书二</w:t>
            </w:r>
            <w:r w:rsidRPr="00207FDD">
              <w:rPr>
                <w:rFonts w:ascii="Arial" w:eastAsia="Arial" w:hAnsi="Times New Roman" w:cs="Times New Roman"/>
                <w:b/>
                <w:szCs w:val="20"/>
              </w:rPr>
              <w:t>......</w:t>
            </w:r>
          </w:p>
        </w:tc>
      </w:tr>
      <w:tr w:rsidR="00207FDD" w:rsidRPr="00207FDD" w:rsidTr="00207FDD">
        <w:trPr>
          <w:trHeight w:val="577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手机号码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544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社保信息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577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照片附件（大头照）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577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身份证附件（彩色扫描件）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518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证书附件（彩色扫描件）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2285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就职企业变更记录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</w:tbl>
    <w:p w:rsidR="00207FDD" w:rsidRPr="00207FDD" w:rsidRDefault="00207FDD" w:rsidP="00207FDD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20"/>
        </w:rPr>
      </w:pPr>
    </w:p>
    <w:p w:rsidR="00207FDD" w:rsidRPr="00207FDD" w:rsidRDefault="00207FDD" w:rsidP="00207FDD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20"/>
        </w:rPr>
      </w:pPr>
      <w:r w:rsidRPr="00207FDD"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br w:type="page"/>
      </w:r>
      <w:r w:rsidRPr="00207FDD"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lastRenderedPageBreak/>
        <w:t>（六）职业技能岗位基本信息</w:t>
      </w:r>
    </w:p>
    <w:p w:rsidR="00207FDD" w:rsidRPr="00207FDD" w:rsidRDefault="00207FDD" w:rsidP="00207FDD">
      <w:pPr>
        <w:jc w:val="center"/>
        <w:rPr>
          <w:rFonts w:ascii="仿宋_GB2312" w:eastAsia="仿宋_GB2312" w:hAnsi="仿宋_GB2312" w:cs="Times New Roman"/>
          <w:bCs/>
          <w:sz w:val="30"/>
          <w:szCs w:val="20"/>
        </w:rPr>
      </w:pPr>
      <w:r w:rsidRPr="00207FDD">
        <w:rPr>
          <w:rFonts w:ascii="楷体_GB2312" w:eastAsia="楷体_GB2312" w:hAnsi="楷体_GB2312" w:cs="Times New Roman" w:hint="eastAsia"/>
          <w:bCs/>
          <w:color w:val="000000"/>
          <w:sz w:val="28"/>
          <w:szCs w:val="20"/>
        </w:rPr>
        <w:t>(仅限</w:t>
      </w:r>
      <w:r w:rsidRPr="00207FDD">
        <w:rPr>
          <w:rFonts w:ascii="楷体_GB2312" w:eastAsia="楷体_GB2312" w:hAnsi="楷体_GB2312" w:cs="Times New Roman" w:hint="eastAsia"/>
          <w:bCs/>
          <w:sz w:val="28"/>
          <w:szCs w:val="20"/>
        </w:rPr>
        <w:t>建筑工程施工总承包三级，市政公用工程施工总承包三级核查）</w:t>
      </w: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9"/>
        <w:gridCol w:w="1460"/>
        <w:gridCol w:w="1230"/>
        <w:gridCol w:w="1606"/>
        <w:gridCol w:w="1475"/>
      </w:tblGrid>
      <w:tr w:rsidR="00207FDD" w:rsidRPr="00207FDD" w:rsidTr="00207FDD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证件类型（身份证号码）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577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ind w:firstLineChars="200" w:firstLine="422"/>
              <w:rPr>
                <w:rFonts w:ascii="Arial" w:eastAsia="Arial" w:hAnsi="Times New Roman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证书</w:t>
            </w:r>
            <w:proofErr w:type="gramStart"/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一</w:t>
            </w:r>
            <w:proofErr w:type="gramEnd"/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（</w:t>
            </w:r>
            <w:r w:rsidRPr="00207FDD">
              <w:rPr>
                <w:rFonts w:ascii="Arial" w:eastAsia="宋体" w:hAnsi="Arial" w:cs="Times New Roman"/>
                <w:szCs w:val="20"/>
              </w:rPr>
              <w:t>1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、技工证书包括水电工、木工、砌筑工、镶贴工、架子工、焊工、装配式技工等住</w:t>
            </w:r>
            <w:proofErr w:type="gramStart"/>
            <w:r w:rsidRPr="00207FDD">
              <w:rPr>
                <w:rFonts w:ascii="Arial" w:eastAsia="宋体" w:hAnsi="Arial" w:cs="Times New Roman" w:hint="eastAsia"/>
                <w:szCs w:val="20"/>
              </w:rPr>
              <w:t>建部门</w:t>
            </w:r>
            <w:proofErr w:type="gramEnd"/>
            <w:r w:rsidRPr="00207FDD">
              <w:rPr>
                <w:rFonts w:ascii="Arial" w:eastAsia="宋体" w:hAnsi="Arial" w:cs="Times New Roman" w:hint="eastAsia"/>
                <w:szCs w:val="20"/>
              </w:rPr>
              <w:t>认可的技术工种；</w:t>
            </w:r>
            <w:r w:rsidRPr="00207FDD">
              <w:rPr>
                <w:rFonts w:ascii="Arial" w:eastAsia="宋体" w:hAnsi="Arial" w:cs="Times New Roman"/>
                <w:szCs w:val="20"/>
              </w:rPr>
              <w:t>2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、检测人员（包括砌体结构检测、回弹法检测混凝土强度检测、混凝土实体检测、建筑材料性能检测等</w:t>
            </w:r>
            <w:proofErr w:type="gramStart"/>
            <w:r w:rsidRPr="00207FDD">
              <w:rPr>
                <w:rFonts w:ascii="Arial" w:eastAsia="宋体" w:hAnsi="Arial" w:cs="Times New Roman" w:hint="eastAsia"/>
                <w:szCs w:val="20"/>
              </w:rPr>
              <w:t>检测上岗</w:t>
            </w:r>
            <w:proofErr w:type="gramEnd"/>
            <w:r w:rsidRPr="00207FDD">
              <w:rPr>
                <w:rFonts w:ascii="Arial" w:eastAsia="宋体" w:hAnsi="Arial" w:cs="Times New Roman" w:hint="eastAsia"/>
                <w:szCs w:val="20"/>
              </w:rPr>
              <w:t>证</w:t>
            </w:r>
            <w:r w:rsidRPr="00207FDD">
              <w:rPr>
                <w:rFonts w:ascii="Calibri" w:eastAsia="宋体" w:hAnsi="Calibri" w:cs="Times New Roman" w:hint="eastAsia"/>
                <w:sz w:val="24"/>
                <w:szCs w:val="20"/>
              </w:rPr>
              <w:t>）</w:t>
            </w:r>
          </w:p>
        </w:tc>
      </w:tr>
      <w:tr w:rsidR="00207FDD" w:rsidRPr="00207FDD" w:rsidTr="00207FDD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证书专业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/>
                <w:b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发证日期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证书级别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（高、中、初级、无等级）</w:t>
            </w:r>
          </w:p>
        </w:tc>
      </w:tr>
      <w:tr w:rsidR="00207FDD" w:rsidRPr="00207FDD" w:rsidTr="00207FDD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 w:rsidRPr="00207FDD">
              <w:rPr>
                <w:rFonts w:ascii="Arial" w:eastAsia="宋体" w:hAnsi="Arial" w:cs="Times New Roman"/>
                <w:b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证书编号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207FDD" w:rsidRPr="00207FDD" w:rsidTr="00207FDD">
        <w:trPr>
          <w:trHeight w:val="694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有效期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694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b/>
                <w:szCs w:val="20"/>
              </w:rPr>
              <w:t>证书二</w:t>
            </w:r>
            <w:r w:rsidRPr="00207FDD">
              <w:rPr>
                <w:rFonts w:ascii="Arial" w:eastAsia="Arial" w:hAnsi="Times New Roman" w:cs="Times New Roman"/>
                <w:b/>
                <w:szCs w:val="20"/>
              </w:rPr>
              <w:t>......</w:t>
            </w:r>
          </w:p>
        </w:tc>
      </w:tr>
      <w:tr w:rsidR="00207FDD" w:rsidRPr="00207FDD" w:rsidTr="00207FDD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手机号码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48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社保信息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照片附件（大头照）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szCs w:val="20"/>
              </w:rPr>
              <w:t>身份证附件（彩色扫描件）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56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证书附件（彩色扫描件）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207FDD" w:rsidRPr="00207FDD" w:rsidTr="00207FDD">
        <w:trPr>
          <w:trHeight w:val="6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szCs w:val="20"/>
              </w:rPr>
              <w:t>就职企业变更记录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</w:tbl>
    <w:p w:rsidR="00207FDD" w:rsidRPr="00207FDD" w:rsidRDefault="00207FDD" w:rsidP="00207FDD">
      <w:pPr>
        <w:rPr>
          <w:rFonts w:ascii="Arial" w:eastAsia="宋体" w:hAnsi="Arial" w:cs="Times New Roman"/>
          <w:color w:val="000000"/>
          <w:szCs w:val="20"/>
        </w:rPr>
      </w:pPr>
    </w:p>
    <w:p w:rsidR="00207FDD" w:rsidRPr="00207FDD" w:rsidRDefault="00207FDD" w:rsidP="00207FDD">
      <w:pPr>
        <w:rPr>
          <w:rFonts w:ascii="Arial" w:eastAsia="宋体" w:hAnsi="Arial" w:cs="Times New Roman"/>
          <w:color w:val="000000"/>
          <w:szCs w:val="20"/>
        </w:rPr>
      </w:pPr>
    </w:p>
    <w:p w:rsidR="00207FDD" w:rsidRPr="00207FDD" w:rsidRDefault="00207FDD" w:rsidP="00207FDD">
      <w:pPr>
        <w:rPr>
          <w:rFonts w:ascii="仿宋_GB2312" w:eastAsia="仿宋_GB2312" w:hAnsi="仿宋_GB2312" w:cs="Times New Roman"/>
          <w:sz w:val="32"/>
          <w:szCs w:val="20"/>
        </w:rPr>
      </w:pPr>
    </w:p>
    <w:p w:rsidR="00207FDD" w:rsidRPr="00207FDD" w:rsidRDefault="00207FDD" w:rsidP="00207FDD"/>
    <w:p w:rsidR="00207FDD" w:rsidRPr="00207FDD" w:rsidRDefault="00207FDD" w:rsidP="00207FDD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207FDD" w:rsidRPr="00207FDD" w:rsidRDefault="00207FDD" w:rsidP="00207FDD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207FDD" w:rsidRPr="00207FDD" w:rsidRDefault="00207FDD" w:rsidP="00207FDD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207FDD" w:rsidRPr="00207FDD" w:rsidRDefault="00207FDD" w:rsidP="00207FDD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207FDD" w:rsidRP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207FDD" w:rsidP="00207FDD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20"/>
        </w:rPr>
      </w:pPr>
      <w:r w:rsidRPr="00207FDD"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t>企业主要管理人员基本信息</w:t>
      </w: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7"/>
        <w:gridCol w:w="2121"/>
        <w:gridCol w:w="2817"/>
        <w:gridCol w:w="1525"/>
      </w:tblGrid>
      <w:tr w:rsidR="00207FDD" w:rsidRPr="00207FDD" w:rsidTr="00207FDD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人员类型（选择）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Calibri" w:eastAsia="宋体" w:hAnsi="Calibri" w:cs="Times New Roman" w:hint="eastAsia"/>
                <w:color w:val="000000"/>
                <w:sz w:val="24"/>
                <w:szCs w:val="20"/>
              </w:rPr>
              <w:t>技术负责人</w:t>
            </w:r>
          </w:p>
        </w:tc>
      </w:tr>
      <w:tr w:rsidR="00207FDD" w:rsidRPr="00207FDD" w:rsidTr="00207FDD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姓名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手机号码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证件类型</w:t>
            </w:r>
          </w:p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（身份证号码）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照片附件（大头照）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身份证附件（彩色扫描件）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任命书附件（彩色扫描件）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工作经历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工作任职情况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97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注册企业变更记录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207FDD" w:rsidRPr="00207FDD" w:rsidTr="00207FDD">
        <w:trPr>
          <w:trHeight w:val="97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在岗证明</w:t>
            </w:r>
          </w:p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 w:rsidRPr="00207FDD">
              <w:rPr>
                <w:rFonts w:ascii="Arial" w:eastAsia="宋体" w:hAnsi="Arial" w:cs="Times New Roman" w:hint="eastAsia"/>
                <w:color w:val="000000"/>
                <w:szCs w:val="20"/>
              </w:rPr>
              <w:t>（核查期内近一个月的社保）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</w:tbl>
    <w:p w:rsidR="00207FDD" w:rsidRPr="00207FDD" w:rsidRDefault="00207FDD" w:rsidP="00207FDD">
      <w:pPr>
        <w:spacing w:line="560" w:lineRule="exact"/>
        <w:rPr>
          <w:rFonts w:ascii="仿宋_GB2312" w:eastAsia="仿宋_GB2312" w:hAnsi="仿宋_GB2312" w:cs="Times New Roman"/>
          <w:sz w:val="32"/>
          <w:szCs w:val="20"/>
        </w:rPr>
      </w:pPr>
    </w:p>
    <w:p w:rsid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</w:p>
    <w:p w:rsid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</w:p>
    <w:p w:rsid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</w:p>
    <w:p w:rsid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</w:p>
    <w:sectPr w:rsidR="00207FDD" w:rsidSect="00596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DBB" w:rsidRDefault="00A06DBB" w:rsidP="00120428">
      <w:r>
        <w:separator/>
      </w:r>
    </w:p>
  </w:endnote>
  <w:endnote w:type="continuationSeparator" w:id="0">
    <w:p w:rsidR="00A06DBB" w:rsidRDefault="00A06DBB" w:rsidP="0012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DBB" w:rsidRDefault="00A06DBB" w:rsidP="00120428">
      <w:r>
        <w:separator/>
      </w:r>
    </w:p>
  </w:footnote>
  <w:footnote w:type="continuationSeparator" w:id="0">
    <w:p w:rsidR="00A06DBB" w:rsidRDefault="00A06DBB" w:rsidP="00120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FDD"/>
    <w:rsid w:val="00012702"/>
    <w:rsid w:val="00107109"/>
    <w:rsid w:val="00120428"/>
    <w:rsid w:val="00207FDD"/>
    <w:rsid w:val="002C1353"/>
    <w:rsid w:val="004B7A26"/>
    <w:rsid w:val="00596757"/>
    <w:rsid w:val="005A1793"/>
    <w:rsid w:val="00862FD8"/>
    <w:rsid w:val="00892766"/>
    <w:rsid w:val="00A06DBB"/>
    <w:rsid w:val="00A70F6F"/>
    <w:rsid w:val="00AA0436"/>
    <w:rsid w:val="00B447D2"/>
    <w:rsid w:val="00DD4BB7"/>
    <w:rsid w:val="00E4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207FDD"/>
  </w:style>
  <w:style w:type="paragraph" w:styleId="a3">
    <w:name w:val="Balloon Text"/>
    <w:basedOn w:val="a"/>
    <w:link w:val="Char"/>
    <w:uiPriority w:val="99"/>
    <w:semiHidden/>
    <w:unhideWhenUsed/>
    <w:qFormat/>
    <w:rsid w:val="00207F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07FD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rsid w:val="00207FDD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uiPriority w:val="99"/>
    <w:qFormat/>
    <w:rsid w:val="00207FDD"/>
    <w:rPr>
      <w:sz w:val="18"/>
      <w:szCs w:val="18"/>
    </w:rPr>
  </w:style>
  <w:style w:type="paragraph" w:styleId="a5">
    <w:name w:val="header"/>
    <w:basedOn w:val="a"/>
    <w:link w:val="Char10"/>
    <w:uiPriority w:val="99"/>
    <w:unhideWhenUsed/>
    <w:qFormat/>
    <w:rsid w:val="0020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uiPriority w:val="99"/>
    <w:qFormat/>
    <w:rsid w:val="00207FD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7FD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sid w:val="00207FDD"/>
    <w:rPr>
      <w:color w:val="555555"/>
      <w:u w:val="none"/>
    </w:rPr>
  </w:style>
  <w:style w:type="character" w:styleId="HTML">
    <w:name w:val="HTML Definition"/>
    <w:basedOn w:val="a0"/>
    <w:uiPriority w:val="99"/>
    <w:semiHidden/>
    <w:unhideWhenUsed/>
    <w:rsid w:val="00207FDD"/>
  </w:style>
  <w:style w:type="character" w:styleId="HTML0">
    <w:name w:val="HTML Variable"/>
    <w:basedOn w:val="a0"/>
    <w:uiPriority w:val="99"/>
    <w:semiHidden/>
    <w:unhideWhenUsed/>
    <w:rsid w:val="00207FDD"/>
  </w:style>
  <w:style w:type="character" w:styleId="a8">
    <w:name w:val="Hyperlink"/>
    <w:basedOn w:val="a0"/>
    <w:uiPriority w:val="99"/>
    <w:semiHidden/>
    <w:unhideWhenUsed/>
    <w:rsid w:val="00207FDD"/>
    <w:rPr>
      <w:color w:val="555555"/>
      <w:u w:val="none"/>
    </w:rPr>
  </w:style>
  <w:style w:type="character" w:styleId="HTML1">
    <w:name w:val="HTML Code"/>
    <w:basedOn w:val="a0"/>
    <w:uiPriority w:val="99"/>
    <w:semiHidden/>
    <w:unhideWhenUsed/>
    <w:rsid w:val="00207FDD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rsid w:val="00207FDD"/>
  </w:style>
  <w:style w:type="table" w:styleId="a9">
    <w:name w:val="Table Grid"/>
    <w:basedOn w:val="a1"/>
    <w:uiPriority w:val="59"/>
    <w:qFormat/>
    <w:rsid w:val="00207FD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7FDD"/>
    <w:pPr>
      <w:ind w:firstLineChars="200" w:firstLine="420"/>
    </w:pPr>
  </w:style>
  <w:style w:type="character" w:customStyle="1" w:styleId="10">
    <w:name w:val="10"/>
    <w:basedOn w:val="a0"/>
    <w:qFormat/>
    <w:rsid w:val="00207FDD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207FDD"/>
    <w:rPr>
      <w:rFonts w:ascii="Times New Roman" w:hAnsi="Times New Roman" w:cs="Times New Roman" w:hint="default"/>
    </w:rPr>
  </w:style>
  <w:style w:type="table" w:customStyle="1" w:styleId="11">
    <w:name w:val="网格型1"/>
    <w:basedOn w:val="a1"/>
    <w:uiPriority w:val="59"/>
    <w:qFormat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dis">
    <w:name w:val="undis"/>
    <w:basedOn w:val="a0"/>
    <w:rsid w:val="00207FDD"/>
    <w:rPr>
      <w:vanish/>
    </w:rPr>
  </w:style>
  <w:style w:type="character" w:customStyle="1" w:styleId="nodename">
    <w:name w:val="nodename"/>
    <w:basedOn w:val="a0"/>
    <w:rsid w:val="00207FDD"/>
    <w:rPr>
      <w:b/>
      <w:sz w:val="21"/>
      <w:szCs w:val="21"/>
    </w:rPr>
  </w:style>
  <w:style w:type="character" w:customStyle="1" w:styleId="hidellcs">
    <w:name w:val="hidellcs"/>
    <w:basedOn w:val="a0"/>
    <w:rsid w:val="00207FDD"/>
    <w:rPr>
      <w:vanish/>
    </w:rPr>
  </w:style>
  <w:style w:type="character" w:customStyle="1" w:styleId="Char1">
    <w:name w:val="页脚 Char1"/>
    <w:basedOn w:val="a0"/>
    <w:link w:val="a4"/>
    <w:uiPriority w:val="99"/>
    <w:rsid w:val="00207FDD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5"/>
    <w:uiPriority w:val="99"/>
    <w:rsid w:val="00207FDD"/>
    <w:rPr>
      <w:rFonts w:ascii="Times New Roman" w:eastAsia="宋体" w:hAnsi="Times New Roman" w:cs="Times New Roman"/>
      <w:sz w:val="18"/>
      <w:szCs w:val="18"/>
    </w:rPr>
  </w:style>
  <w:style w:type="table" w:customStyle="1" w:styleId="110">
    <w:name w:val="网格型11"/>
    <w:basedOn w:val="a1"/>
    <w:uiPriority w:val="59"/>
    <w:qFormat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Old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NormalOld.dotm</Template>
  <TotalTime>77</TotalTime>
  <Pages>8</Pages>
  <Words>264</Words>
  <Characters>1508</Characters>
  <Application>Microsoft Office Word</Application>
  <DocSecurity>0</DocSecurity>
  <Lines>12</Lines>
  <Paragraphs>3</Paragraphs>
  <ScaleCrop>false</ScaleCrop>
  <Company>Chinese ORG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李嘉敏</dc:creator>
  <cp:keywords/>
  <dc:description/>
  <cp:lastModifiedBy>何丽平</cp:lastModifiedBy>
  <cp:revision>8</cp:revision>
  <cp:lastPrinted>2018-08-16T08:26:00Z</cp:lastPrinted>
  <dcterms:created xsi:type="dcterms:W3CDTF">2018-08-16T07:59:00Z</dcterms:created>
  <dcterms:modified xsi:type="dcterms:W3CDTF">2018-08-21T03:45:00Z</dcterms:modified>
</cp:coreProperties>
</file>