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DD" w:rsidRPr="00207FDD" w:rsidRDefault="00207FDD" w:rsidP="00207FDD">
      <w:pPr>
        <w:rPr>
          <w:rFonts w:ascii="黑体" w:eastAsia="黑体" w:hAnsi="黑体" w:cs="Times New Roman"/>
          <w:bCs/>
          <w:sz w:val="32"/>
          <w:szCs w:val="20"/>
        </w:rPr>
      </w:pPr>
      <w:r w:rsidRPr="00207FDD">
        <w:rPr>
          <w:rFonts w:ascii="黑体" w:eastAsia="黑体" w:hAnsi="黑体" w:cs="Times New Roman" w:hint="eastAsia"/>
          <w:bCs/>
          <w:sz w:val="32"/>
          <w:szCs w:val="20"/>
        </w:rPr>
        <w:t>附件3</w:t>
      </w:r>
    </w:p>
    <w:p w:rsidR="00207FDD" w:rsidRPr="00207FDD" w:rsidRDefault="00207FDD" w:rsidP="00207FDD">
      <w:pPr>
        <w:jc w:val="center"/>
        <w:rPr>
          <w:rFonts w:ascii="黑体" w:eastAsia="黑体" w:hAnsi="黑体" w:cs="Times New Roman"/>
          <w:bCs/>
          <w:sz w:val="32"/>
          <w:szCs w:val="20"/>
        </w:rPr>
      </w:pPr>
    </w:p>
    <w:p w:rsidR="00207FDD" w:rsidRPr="00207FDD" w:rsidRDefault="00012702" w:rsidP="00012702">
      <w:pPr>
        <w:jc w:val="center"/>
        <w:rPr>
          <w:rFonts w:ascii="黑体" w:eastAsia="黑体" w:hAnsi="黑体" w:cs="Times New Roman"/>
          <w:bCs/>
          <w:sz w:val="32"/>
          <w:szCs w:val="20"/>
        </w:rPr>
      </w:pPr>
      <w:r>
        <w:rPr>
          <w:rFonts w:ascii="黑体" w:eastAsia="黑体" w:hAnsi="黑体" w:cs="Times New Roman" w:hint="eastAsia"/>
          <w:bCs/>
          <w:sz w:val="32"/>
          <w:szCs w:val="20"/>
        </w:rPr>
        <w:t>二级</w:t>
      </w:r>
      <w:r>
        <w:rPr>
          <w:rFonts w:ascii="黑体" w:eastAsia="黑体" w:hAnsi="黑体" w:cs="Times New Roman"/>
          <w:bCs/>
          <w:sz w:val="32"/>
          <w:szCs w:val="20"/>
        </w:rPr>
        <w:t>资质</w:t>
      </w:r>
      <w:r w:rsidR="00207FDD" w:rsidRPr="00207FDD">
        <w:rPr>
          <w:rFonts w:ascii="黑体" w:eastAsia="黑体" w:hAnsi="黑体" w:cs="Times New Roman" w:hint="eastAsia"/>
          <w:bCs/>
          <w:sz w:val="32"/>
          <w:szCs w:val="20"/>
        </w:rPr>
        <w:t>企业核查名单（由省建设</w:t>
      </w:r>
      <w:r w:rsidR="00207FDD" w:rsidRPr="00207FDD">
        <w:rPr>
          <w:rFonts w:ascii="黑体" w:eastAsia="黑体" w:hAnsi="黑体" w:cs="Times New Roman"/>
          <w:bCs/>
          <w:sz w:val="32"/>
          <w:szCs w:val="20"/>
        </w:rPr>
        <w:t>信息中心核查</w:t>
      </w:r>
      <w:r w:rsidR="00207FDD" w:rsidRPr="00207FDD">
        <w:rPr>
          <w:rFonts w:ascii="黑体" w:eastAsia="黑体" w:hAnsi="黑体" w:cs="Times New Roman" w:hint="eastAsia"/>
          <w:bCs/>
          <w:sz w:val="32"/>
          <w:szCs w:val="20"/>
        </w:rPr>
        <w:t>）</w:t>
      </w:r>
    </w:p>
    <w:tbl>
      <w:tblPr>
        <w:tblW w:w="0" w:type="auto"/>
        <w:tblInd w:w="93" w:type="dxa"/>
        <w:tblLayout w:type="fixed"/>
        <w:tblLook w:val="0000"/>
      </w:tblPr>
      <w:tblGrid>
        <w:gridCol w:w="720"/>
        <w:gridCol w:w="4824"/>
        <w:gridCol w:w="1842"/>
        <w:gridCol w:w="894"/>
      </w:tblGrid>
      <w:tr w:rsidR="00207FDD" w:rsidRPr="00207FDD" w:rsidTr="00207FDD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207FDD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 w:rsidRPr="00207FDD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FDD" w:rsidRPr="00207FDD" w:rsidRDefault="00207FDD" w:rsidP="00207FDD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1329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广东煌烨建设工程有限公司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677077018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宋体" w:hAnsi="宋体" w:cs="Arial"/>
                <w:kern w:val="0"/>
                <w:sz w:val="20"/>
              </w:rPr>
            </w:pPr>
            <w:r w:rsidRPr="00207FDD">
              <w:rPr>
                <w:rFonts w:ascii="宋体" w:hAnsi="宋体" w:cs="Arial" w:hint="eastAsia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1330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东莞市福华建筑工程有限公司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707840986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1331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东莞市东禾建设工程有限公司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053762922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1332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广东汇华建设集团有限公司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690519239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1333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东莞市振晟建设工程有限公司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061503736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1334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广东晟丰建设工程有限公司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661496963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1335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东莞市庆业建设有限公司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05856495X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1336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东莞市万基建筑工程有限公司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724357910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1337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广东嘉晖建设集团有限公司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59409519X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1338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东莞市邦泰建筑工程有限公司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555553856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1339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东莞长恒建设工程有限公司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663325439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1340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广东汇展建设工程有限公司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05244974X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1341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东莞市高长建设工程有限公司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557270569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1342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广东仁华建设工程有限公司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053731974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1343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东莞鼎名建设工程有限公司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056795498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1344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广东广煜建设工程有限公司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590085007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1345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东莞市盛浩建设工程有限公司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559111713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1346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广东银辉建设有限公司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065119467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1347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广东竣豪建设工程有限公司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594089160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1348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广东万城建设有限公司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198051814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1349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东莞市三荣建设工程有限公司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574535143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1350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东莞市东正建筑工程有限公司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198042045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1351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凌</w:t>
            </w:r>
            <w:proofErr w:type="gramStart"/>
            <w:r w:rsidRPr="00207FDD">
              <w:rPr>
                <w:rFonts w:ascii="Arial" w:hAnsi="Arial" w:cs="Arial"/>
                <w:kern w:val="0"/>
                <w:sz w:val="20"/>
              </w:rPr>
              <w:t>峰建设</w:t>
            </w:r>
            <w:proofErr w:type="gramEnd"/>
            <w:r w:rsidRPr="00207FDD">
              <w:rPr>
                <w:rFonts w:ascii="Arial" w:hAnsi="Arial" w:cs="Arial"/>
                <w:kern w:val="0"/>
                <w:sz w:val="20"/>
              </w:rPr>
              <w:t>集团有限公司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574541674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1352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东莞市华源建筑工程有限公司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712247490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1353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广东天</w:t>
            </w:r>
            <w:proofErr w:type="gramStart"/>
            <w:r w:rsidRPr="00207FDD">
              <w:rPr>
                <w:rFonts w:ascii="Arial" w:hAnsi="Arial" w:cs="Arial"/>
                <w:kern w:val="0"/>
                <w:sz w:val="20"/>
              </w:rPr>
              <w:t>昱</w:t>
            </w:r>
            <w:proofErr w:type="gramEnd"/>
            <w:r w:rsidRPr="00207FDD">
              <w:rPr>
                <w:rFonts w:ascii="Arial" w:hAnsi="Arial" w:cs="Arial"/>
                <w:kern w:val="0"/>
                <w:sz w:val="20"/>
              </w:rPr>
              <w:t>建筑工程有限公司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07022080X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1354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广东华罡建设工程有限公司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084498722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1355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广东国轩建设工程有限公司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092962791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1356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广东科磊建设工程有限公司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586347801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1357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万镕建工集团有限公司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091794693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1358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广东粤辉建设工程有限公司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586393189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1359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广东同晟建设有限公司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053735529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1360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东莞市润泽建筑安装工程有限公司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071927532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1361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广东裕基建筑工程有限公司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581418607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1362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东莞市水电建筑安装工程有限公司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198025616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1363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proofErr w:type="gramStart"/>
            <w:r w:rsidRPr="00207FDD">
              <w:rPr>
                <w:rFonts w:ascii="Arial" w:hAnsi="Arial" w:cs="Arial"/>
                <w:kern w:val="0"/>
                <w:sz w:val="20"/>
              </w:rPr>
              <w:t>广东恒溢建筑工程</w:t>
            </w:r>
            <w:proofErr w:type="gramEnd"/>
            <w:r w:rsidRPr="00207FDD">
              <w:rPr>
                <w:rFonts w:ascii="Arial" w:hAnsi="Arial" w:cs="Arial"/>
                <w:kern w:val="0"/>
                <w:sz w:val="20"/>
              </w:rPr>
              <w:t>有限公司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736164446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1364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东莞市万大建筑工程有限公司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198053262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lastRenderedPageBreak/>
              <w:t>1365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东莞市中泰建安工程有限公司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732168546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1366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东莞市泰山建设工程有限公司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729213748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1367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广东茂华建设工程有限公司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566672383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1368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广东路顺建设工程有限公司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698188454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1369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东莞市富盛建筑工程有限公司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67707671X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1370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proofErr w:type="gramStart"/>
            <w:r w:rsidRPr="00207FDD">
              <w:rPr>
                <w:rFonts w:ascii="Arial" w:hAnsi="Arial" w:cs="Arial"/>
                <w:kern w:val="0"/>
                <w:sz w:val="20"/>
              </w:rPr>
              <w:t>中虹建设</w:t>
            </w:r>
            <w:proofErr w:type="gramEnd"/>
            <w:r w:rsidRPr="00207FDD">
              <w:rPr>
                <w:rFonts w:ascii="Arial" w:hAnsi="Arial" w:cs="Arial"/>
                <w:kern w:val="0"/>
                <w:sz w:val="20"/>
              </w:rPr>
              <w:t>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677110383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1371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东莞市恒泰建筑工程有限公司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741717965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1372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东莞市磊堃建设工程有限公司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794661045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1373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广东新潮实业有限公司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759204324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1374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广东恒昊建设工程有限公司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31516021X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1375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东莞市华维建设工程有限公司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315262267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1376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广东鸿伟建设工程有限公司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324958004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1377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东莞市科瑞建筑工程有限公司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198027232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1378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广东骏辉建设有限公司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MA4UMET20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1379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广东泰好建设工程有限公司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MA4WAQM17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1380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东莞市江夏建设工程有限公司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673098129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1381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广东恒源建设集团有限公司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690503026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1382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广东五环建设工程有限公司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673110757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1383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广东大访建设有限公司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MA4W7G9X2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1384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东莞市石龙第二建筑工程有限公司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198058442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1385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广东海源建筑工程有限公司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510823197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1386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广东万腾建设工程有限公司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315192406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1387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东莞市合景实业发展有限公司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582952158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1388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proofErr w:type="gramStart"/>
            <w:r w:rsidRPr="00207FDD">
              <w:rPr>
                <w:rFonts w:ascii="Arial" w:hAnsi="Arial" w:cs="Arial"/>
                <w:kern w:val="0"/>
                <w:sz w:val="20"/>
              </w:rPr>
              <w:t>东莞市宏骏建筑工程</w:t>
            </w:r>
            <w:proofErr w:type="gramEnd"/>
            <w:r w:rsidRPr="00207FDD">
              <w:rPr>
                <w:rFonts w:ascii="Arial" w:hAnsi="Arial" w:cs="Arial"/>
                <w:kern w:val="0"/>
                <w:sz w:val="20"/>
              </w:rPr>
              <w:t>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582953935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1389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广东地标建设有限公司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782991549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1390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东莞市永昌建筑工程有限公司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762948324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1391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东莞市德安建设工程有限公司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198066012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1392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东莞市虎门建设发展有限公司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723813814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1393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proofErr w:type="gramStart"/>
            <w:r w:rsidRPr="00207FDD">
              <w:rPr>
                <w:rFonts w:ascii="Arial" w:hAnsi="Arial" w:cs="Arial"/>
                <w:kern w:val="0"/>
                <w:sz w:val="20"/>
              </w:rPr>
              <w:t>广东筑奥生态环境</w:t>
            </w:r>
            <w:proofErr w:type="gramEnd"/>
            <w:r w:rsidRPr="00207FDD">
              <w:rPr>
                <w:rFonts w:ascii="Arial" w:hAnsi="Arial" w:cs="Arial"/>
                <w:kern w:val="0"/>
                <w:sz w:val="20"/>
              </w:rPr>
              <w:t>股份有限公司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752086599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1394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广东广科建设工程有限公司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730440366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1395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proofErr w:type="gramStart"/>
            <w:r w:rsidRPr="00207FDD">
              <w:rPr>
                <w:rFonts w:ascii="Arial" w:hAnsi="Arial" w:cs="Arial"/>
                <w:kern w:val="0"/>
                <w:sz w:val="20"/>
              </w:rPr>
              <w:t>东莞市易诚建筑工程</w:t>
            </w:r>
            <w:proofErr w:type="gramEnd"/>
            <w:r w:rsidRPr="00207FDD">
              <w:rPr>
                <w:rFonts w:ascii="Arial" w:hAnsi="Arial" w:cs="Arial"/>
                <w:kern w:val="0"/>
                <w:sz w:val="20"/>
              </w:rPr>
              <w:t>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778326271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1396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东莞高业建设集团有限公司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73757288X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1397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proofErr w:type="gramStart"/>
            <w:r w:rsidRPr="00207FDD">
              <w:rPr>
                <w:rFonts w:ascii="Arial" w:hAnsi="Arial" w:cs="Arial"/>
                <w:kern w:val="0"/>
                <w:sz w:val="20"/>
              </w:rPr>
              <w:t>东莞市健升建筑工程</w:t>
            </w:r>
            <w:proofErr w:type="gramEnd"/>
            <w:r w:rsidRPr="00207FDD">
              <w:rPr>
                <w:rFonts w:ascii="Arial" w:hAnsi="Arial" w:cs="Arial"/>
                <w:kern w:val="0"/>
                <w:sz w:val="20"/>
              </w:rPr>
              <w:t>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722439613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1398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东莞市塘厦建筑工程有限公司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198048615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1399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东莞市建安集团有限公司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731457442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1400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东莞市方中建筑工程有限公司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732159754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1401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东莞市颐和园林建设工程有限公司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566602481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1402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东莞市南粤建筑工程有限公司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731464554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1403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东莞市福诚建设工程有限公司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57242508X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1404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广东建厦建设工程有限公司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560893388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1405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东莞市一建建设工程有限公司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777806708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1406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东莞市龙源建设工程有限公司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57445188X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1407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广东省水利水电第三工程局有限公司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198029270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lastRenderedPageBreak/>
              <w:t>1408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广东九天建设工程有限公司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551693739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1409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东莞市新网管道煤气工程有限公司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281825737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1410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东莞市南方建筑工程有限公司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740807598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1411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proofErr w:type="gramStart"/>
            <w:r w:rsidRPr="00207FDD">
              <w:rPr>
                <w:rFonts w:ascii="Arial" w:hAnsi="Arial" w:cs="Arial"/>
                <w:kern w:val="0"/>
                <w:sz w:val="20"/>
              </w:rPr>
              <w:t>东莞市久鼎建筑工程</w:t>
            </w:r>
            <w:proofErr w:type="gramEnd"/>
            <w:r w:rsidRPr="00207FDD">
              <w:rPr>
                <w:rFonts w:ascii="Arial" w:hAnsi="Arial" w:cs="Arial"/>
                <w:kern w:val="0"/>
                <w:sz w:val="20"/>
              </w:rPr>
              <w:t>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69479967X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1412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proofErr w:type="gramStart"/>
            <w:r w:rsidRPr="00207FDD">
              <w:rPr>
                <w:rFonts w:ascii="Arial" w:hAnsi="Arial" w:cs="Arial"/>
                <w:kern w:val="0"/>
                <w:sz w:val="20"/>
              </w:rPr>
              <w:t>东莞市骏鹏建筑工程</w:t>
            </w:r>
            <w:proofErr w:type="gramEnd"/>
            <w:r w:rsidRPr="00207FDD">
              <w:rPr>
                <w:rFonts w:ascii="Arial" w:hAnsi="Arial" w:cs="Arial"/>
                <w:kern w:val="0"/>
                <w:sz w:val="20"/>
              </w:rPr>
              <w:t>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726526714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1413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</w:t>
            </w:r>
            <w:proofErr w:type="gramStart"/>
            <w:r w:rsidRPr="00207FDD">
              <w:rPr>
                <w:rFonts w:ascii="Arial" w:hAnsi="Arial" w:cs="Arial"/>
                <w:kern w:val="0"/>
                <w:sz w:val="20"/>
              </w:rPr>
              <w:t>睿进建设</w:t>
            </w:r>
            <w:proofErr w:type="gramEnd"/>
            <w:r w:rsidRPr="00207FDD">
              <w:rPr>
                <w:rFonts w:ascii="Arial" w:hAnsi="Arial" w:cs="Arial"/>
                <w:kern w:val="0"/>
                <w:sz w:val="20"/>
              </w:rPr>
              <w:t>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723805435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1414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东莞市东建建筑工程有限公司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582929097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1415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东莞市兴发建业建筑工程有限公司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76382151X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1416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东莞市嘉鹏达建设工程有限公司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757892143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1417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广东裕达建设集团有限公司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698188040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1418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东莞市中天建筑工程有限公司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73147455X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1419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广东粤吉市政建设工程有限公司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05854385X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1420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东莞市昊唐建设工程有限公司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071892149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1421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广东光豪建设工程有限公司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699798051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1422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东莞市福隆建设有限公司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082600295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1423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广东侨福建设有限公司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707843175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1424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广东瑞通建设工程有限公司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303897185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1425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广东众鑫建设工程有限公司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096286188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1426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广东腾仁达建设有限公司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595820285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1427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东莞市鹏泰建设工程有限公司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756460971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1428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广东超鸿建设工程有限公司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082601001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1429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广东莞磊建设工程有限公司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077890523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1430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广东中弘建设工程有限公司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094816923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1431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广东富鑫建设工程有限公司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090198531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1432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广东锋成建设工程有限公司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086842224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1433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广东鸿福城建设有限公司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096560335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1434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广东科成建设有限公司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097204471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1435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广东建弘建设工程有限公司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094614942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1436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广东华星建设集团有限公司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756468260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1437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广东卓阳建设工程有限公司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690519394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1438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proofErr w:type="gramStart"/>
            <w:r w:rsidRPr="00207FDD">
              <w:rPr>
                <w:rFonts w:ascii="Arial" w:hAnsi="Arial" w:cs="Arial"/>
                <w:kern w:val="0"/>
                <w:sz w:val="20"/>
              </w:rPr>
              <w:t>华川建设</w:t>
            </w:r>
            <w:proofErr w:type="gramEnd"/>
            <w:r w:rsidRPr="00207FDD">
              <w:rPr>
                <w:rFonts w:ascii="Arial" w:hAnsi="Arial" w:cs="Arial"/>
                <w:kern w:val="0"/>
                <w:sz w:val="20"/>
              </w:rPr>
              <w:t>集团有限公司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551712661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1439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东莞市同富建设有限公司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694767109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1440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东莞市莞城建筑工程有限公司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198026176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1441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东莞市正大建筑工程有限公司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735025540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1442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东莞市美升达市政工程有限公司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721186271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1443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东莞市联信园林工程有限公司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684412216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1444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东莞市太龙湾建设工程有限公司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734135967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1445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东莞市华南建筑工程有限公司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28184433X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1446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广东恒安建设发展有限公司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742954460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1447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proofErr w:type="gramStart"/>
            <w:r w:rsidRPr="00207FDD">
              <w:rPr>
                <w:rFonts w:ascii="Arial" w:hAnsi="Arial" w:cs="Arial"/>
                <w:kern w:val="0"/>
                <w:sz w:val="20"/>
              </w:rPr>
              <w:t>广东庆大建筑工程</w:t>
            </w:r>
            <w:proofErr w:type="gramEnd"/>
            <w:r w:rsidRPr="00207FDD">
              <w:rPr>
                <w:rFonts w:ascii="Arial" w:hAnsi="Arial" w:cs="Arial"/>
                <w:kern w:val="0"/>
                <w:sz w:val="20"/>
              </w:rPr>
              <w:t>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314913419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1448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东莞市中厚建筑工程公司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198043865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  <w:tr w:rsidR="00207FDD" w:rsidRPr="00207FDD" w:rsidTr="00207FDD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1449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东莞市凤岗建筑工程公司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198030028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7FDD" w:rsidRPr="00207FDD" w:rsidRDefault="00207FDD" w:rsidP="00207FDD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207FDD">
              <w:rPr>
                <w:rFonts w:ascii="Arial" w:hAnsi="Arial" w:cs="Arial"/>
                <w:kern w:val="0"/>
                <w:sz w:val="20"/>
              </w:rPr>
              <w:t>东莞市</w:t>
            </w:r>
          </w:p>
        </w:tc>
      </w:tr>
    </w:tbl>
    <w:p w:rsidR="00207FDD" w:rsidRPr="00057A47" w:rsidRDefault="00207FDD" w:rsidP="00057A47">
      <w:pPr>
        <w:rPr>
          <w:rFonts w:ascii="黑体" w:eastAsia="黑体" w:hAnsi="黑体" w:cs="Times New Roman"/>
          <w:bCs/>
          <w:sz w:val="24"/>
          <w:szCs w:val="24"/>
        </w:rPr>
      </w:pPr>
    </w:p>
    <w:sectPr w:rsidR="00207FDD" w:rsidRPr="00057A47" w:rsidSect="002C5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CF2" w:rsidRDefault="001D1CF2" w:rsidP="00120428">
      <w:r>
        <w:separator/>
      </w:r>
    </w:p>
  </w:endnote>
  <w:endnote w:type="continuationSeparator" w:id="0">
    <w:p w:rsidR="001D1CF2" w:rsidRDefault="001D1CF2" w:rsidP="00120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CF2" w:rsidRDefault="001D1CF2" w:rsidP="00120428">
      <w:r>
        <w:separator/>
      </w:r>
    </w:p>
  </w:footnote>
  <w:footnote w:type="continuationSeparator" w:id="0">
    <w:p w:rsidR="001D1CF2" w:rsidRDefault="001D1CF2" w:rsidP="00120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>
      <w:start w:val="4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FDD"/>
    <w:rsid w:val="00012702"/>
    <w:rsid w:val="00057A47"/>
    <w:rsid w:val="00107109"/>
    <w:rsid w:val="00120428"/>
    <w:rsid w:val="001D1CF2"/>
    <w:rsid w:val="00207FDD"/>
    <w:rsid w:val="002C5C83"/>
    <w:rsid w:val="004B7A26"/>
    <w:rsid w:val="005A1793"/>
    <w:rsid w:val="00A26CA4"/>
    <w:rsid w:val="00A70F6F"/>
    <w:rsid w:val="00B447D2"/>
    <w:rsid w:val="00DD4BB7"/>
    <w:rsid w:val="00E4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207FDD"/>
  </w:style>
  <w:style w:type="paragraph" w:styleId="a3">
    <w:name w:val="Balloon Text"/>
    <w:basedOn w:val="a"/>
    <w:link w:val="Char"/>
    <w:uiPriority w:val="99"/>
    <w:semiHidden/>
    <w:unhideWhenUsed/>
    <w:qFormat/>
    <w:rsid w:val="00207F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07FDD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qFormat/>
    <w:rsid w:val="00207FDD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uiPriority w:val="99"/>
    <w:qFormat/>
    <w:rsid w:val="00207FDD"/>
    <w:rPr>
      <w:sz w:val="18"/>
      <w:szCs w:val="18"/>
    </w:rPr>
  </w:style>
  <w:style w:type="paragraph" w:styleId="a5">
    <w:name w:val="header"/>
    <w:basedOn w:val="a"/>
    <w:link w:val="Char10"/>
    <w:uiPriority w:val="99"/>
    <w:unhideWhenUsed/>
    <w:qFormat/>
    <w:rsid w:val="00207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uiPriority w:val="99"/>
    <w:qFormat/>
    <w:rsid w:val="00207FDD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7FDD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iPriority w:val="99"/>
    <w:semiHidden/>
    <w:unhideWhenUsed/>
    <w:rsid w:val="00207FDD"/>
    <w:rPr>
      <w:color w:val="555555"/>
      <w:u w:val="none"/>
    </w:rPr>
  </w:style>
  <w:style w:type="character" w:styleId="HTML">
    <w:name w:val="HTML Definition"/>
    <w:basedOn w:val="a0"/>
    <w:uiPriority w:val="99"/>
    <w:semiHidden/>
    <w:unhideWhenUsed/>
    <w:rsid w:val="00207FDD"/>
  </w:style>
  <w:style w:type="character" w:styleId="HTML0">
    <w:name w:val="HTML Variable"/>
    <w:basedOn w:val="a0"/>
    <w:uiPriority w:val="99"/>
    <w:semiHidden/>
    <w:unhideWhenUsed/>
    <w:rsid w:val="00207FDD"/>
  </w:style>
  <w:style w:type="character" w:styleId="a8">
    <w:name w:val="Hyperlink"/>
    <w:basedOn w:val="a0"/>
    <w:uiPriority w:val="99"/>
    <w:semiHidden/>
    <w:unhideWhenUsed/>
    <w:rsid w:val="00207FDD"/>
    <w:rPr>
      <w:color w:val="555555"/>
      <w:u w:val="none"/>
    </w:rPr>
  </w:style>
  <w:style w:type="character" w:styleId="HTML1">
    <w:name w:val="HTML Code"/>
    <w:basedOn w:val="a0"/>
    <w:uiPriority w:val="99"/>
    <w:semiHidden/>
    <w:unhideWhenUsed/>
    <w:rsid w:val="00207FDD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rsid w:val="00207FDD"/>
  </w:style>
  <w:style w:type="table" w:styleId="a9">
    <w:name w:val="Table Grid"/>
    <w:basedOn w:val="a1"/>
    <w:uiPriority w:val="59"/>
    <w:qFormat/>
    <w:rsid w:val="00207FD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7FDD"/>
    <w:pPr>
      <w:ind w:firstLineChars="200" w:firstLine="420"/>
    </w:pPr>
  </w:style>
  <w:style w:type="character" w:customStyle="1" w:styleId="10">
    <w:name w:val="10"/>
    <w:basedOn w:val="a0"/>
    <w:qFormat/>
    <w:rsid w:val="00207FDD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207FDD"/>
    <w:rPr>
      <w:rFonts w:ascii="Times New Roman" w:hAnsi="Times New Roman" w:cs="Times New Roman" w:hint="default"/>
    </w:rPr>
  </w:style>
  <w:style w:type="table" w:customStyle="1" w:styleId="11">
    <w:name w:val="网格型1"/>
    <w:basedOn w:val="a1"/>
    <w:uiPriority w:val="59"/>
    <w:qFormat/>
    <w:rsid w:val="00207FDD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59"/>
    <w:rsid w:val="00207FDD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dis">
    <w:name w:val="undis"/>
    <w:basedOn w:val="a0"/>
    <w:rsid w:val="00207FDD"/>
    <w:rPr>
      <w:vanish/>
    </w:rPr>
  </w:style>
  <w:style w:type="character" w:customStyle="1" w:styleId="nodename">
    <w:name w:val="nodename"/>
    <w:basedOn w:val="a0"/>
    <w:rsid w:val="00207FDD"/>
    <w:rPr>
      <w:b/>
      <w:sz w:val="21"/>
      <w:szCs w:val="21"/>
    </w:rPr>
  </w:style>
  <w:style w:type="character" w:customStyle="1" w:styleId="hidellcs">
    <w:name w:val="hidellcs"/>
    <w:basedOn w:val="a0"/>
    <w:rsid w:val="00207FDD"/>
    <w:rPr>
      <w:vanish/>
    </w:rPr>
  </w:style>
  <w:style w:type="character" w:customStyle="1" w:styleId="Char1">
    <w:name w:val="页脚 Char1"/>
    <w:basedOn w:val="a0"/>
    <w:link w:val="a4"/>
    <w:uiPriority w:val="99"/>
    <w:rsid w:val="00207FDD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basedOn w:val="a0"/>
    <w:link w:val="a5"/>
    <w:uiPriority w:val="99"/>
    <w:rsid w:val="00207FDD"/>
    <w:rPr>
      <w:rFonts w:ascii="Times New Roman" w:eastAsia="宋体" w:hAnsi="Times New Roman" w:cs="Times New Roman"/>
      <w:sz w:val="18"/>
      <w:szCs w:val="18"/>
    </w:rPr>
  </w:style>
  <w:style w:type="table" w:customStyle="1" w:styleId="110">
    <w:name w:val="网格型11"/>
    <w:basedOn w:val="a1"/>
    <w:uiPriority w:val="59"/>
    <w:qFormat/>
    <w:rsid w:val="00207FDD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1"/>
    <w:basedOn w:val="a1"/>
    <w:uiPriority w:val="59"/>
    <w:rsid w:val="00207FDD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Old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NormalOld.dotm</Template>
  <TotalTime>78</TotalTime>
  <Pages>3</Pages>
  <Words>607</Words>
  <Characters>3464</Characters>
  <Application>Microsoft Office Word</Application>
  <DocSecurity>0</DocSecurity>
  <Lines>28</Lines>
  <Paragraphs>8</Paragraphs>
  <ScaleCrop>false</ScaleCrop>
  <Company>Chinese ORG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李嘉敏</dc:creator>
  <cp:keywords/>
  <dc:description/>
  <cp:lastModifiedBy>何丽平</cp:lastModifiedBy>
  <cp:revision>9</cp:revision>
  <cp:lastPrinted>2018-08-16T08:26:00Z</cp:lastPrinted>
  <dcterms:created xsi:type="dcterms:W3CDTF">2018-08-16T07:59:00Z</dcterms:created>
  <dcterms:modified xsi:type="dcterms:W3CDTF">2018-08-21T03:22:00Z</dcterms:modified>
</cp:coreProperties>
</file>