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CE4A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1FBBAD54">
      <w:pPr>
        <w:tabs>
          <w:tab w:val="left" w:pos="8787"/>
          <w:tab w:val="left" w:pos="10947"/>
          <w:tab w:val="left" w:pos="12972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重大项目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装饰装修提前施工流程图</w:t>
      </w:r>
    </w:p>
    <w:p w14:paraId="0F465F82">
      <w:pPr>
        <w:tabs>
          <w:tab w:val="left" w:pos="8787"/>
          <w:tab w:val="left" w:pos="10947"/>
          <w:tab w:val="left" w:pos="12972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 w14:paraId="64A181C7">
      <w:pPr>
        <w:tabs>
          <w:tab w:val="left" w:pos="8787"/>
          <w:tab w:val="left" w:pos="10947"/>
          <w:tab w:val="left" w:pos="12972"/>
        </w:tabs>
        <w:spacing w:line="240" w:lineRule="auto"/>
        <w:jc w:val="both"/>
        <w:rPr>
          <w:rFonts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drawing>
          <wp:inline distT="0" distB="0" distL="114300" distR="114300">
            <wp:extent cx="5549900" cy="6840220"/>
            <wp:effectExtent l="0" t="0" r="12700" b="17780"/>
            <wp:docPr id="2" name="图片 2" descr="（定稿）附件3.东莞市推动建筑工程类重大项目“完工即投产”实施办法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（定稿）附件3.东莞市推动建筑工程类重大项目“完工即投产”实施办法_10"/>
                    <pic:cNvPicPr>
                      <a:picLocks noChangeAspect="1"/>
                    </pic:cNvPicPr>
                  </pic:nvPicPr>
                  <pic:blipFill>
                    <a:blip r:embed="rId5"/>
                    <a:srcRect l="14224" t="19866" r="12200" b="1603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9809">
    <w:pPr>
      <w:widowControl w:val="0"/>
      <w:snapToGrid w:val="0"/>
      <w:jc w:val="righ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F9EC">
                          <w:pPr>
                            <w:widowControl w:val="0"/>
                            <w:snapToGrid w:val="0"/>
                            <w:jc w:val="right"/>
                            <w:rPr>
                              <w:rFonts w:ascii="Times New Roman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eBmCnRAAAAAwEAAA8AAAAAAAAAAQAgAAAAIgAAAGRycy9k&#10;b3ducmV2LnhtbFBLAQIUABQAAAAIAIdO4kBqwpXW0AEAAJg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34F9EC">
                    <w:pPr>
                      <w:widowControl w:val="0"/>
                      <w:snapToGrid w:val="0"/>
                      <w:jc w:val="right"/>
                      <w:rPr>
                        <w:rFonts w:ascii="Times New Roman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9E"/>
    <w:rsid w:val="000712F5"/>
    <w:rsid w:val="000A47FF"/>
    <w:rsid w:val="000B3B76"/>
    <w:rsid w:val="000D1B96"/>
    <w:rsid w:val="00113635"/>
    <w:rsid w:val="00114C6B"/>
    <w:rsid w:val="00124002"/>
    <w:rsid w:val="00126923"/>
    <w:rsid w:val="0013027D"/>
    <w:rsid w:val="0016356E"/>
    <w:rsid w:val="0018192E"/>
    <w:rsid w:val="00187B3D"/>
    <w:rsid w:val="001A2283"/>
    <w:rsid w:val="001A56DE"/>
    <w:rsid w:val="001D144D"/>
    <w:rsid w:val="002247B0"/>
    <w:rsid w:val="0022638B"/>
    <w:rsid w:val="002348CF"/>
    <w:rsid w:val="00272032"/>
    <w:rsid w:val="00273810"/>
    <w:rsid w:val="00290C66"/>
    <w:rsid w:val="002B38E6"/>
    <w:rsid w:val="002B6FB9"/>
    <w:rsid w:val="002E6FDC"/>
    <w:rsid w:val="002F47BE"/>
    <w:rsid w:val="00335631"/>
    <w:rsid w:val="00341BFA"/>
    <w:rsid w:val="00366706"/>
    <w:rsid w:val="0038333A"/>
    <w:rsid w:val="003A1F4E"/>
    <w:rsid w:val="003C1BAC"/>
    <w:rsid w:val="0040021F"/>
    <w:rsid w:val="00464A3A"/>
    <w:rsid w:val="00497EC1"/>
    <w:rsid w:val="004F7A4B"/>
    <w:rsid w:val="00500300"/>
    <w:rsid w:val="00524804"/>
    <w:rsid w:val="00525730"/>
    <w:rsid w:val="0055024B"/>
    <w:rsid w:val="00557A22"/>
    <w:rsid w:val="005941AF"/>
    <w:rsid w:val="005A30A0"/>
    <w:rsid w:val="005B3051"/>
    <w:rsid w:val="005C5872"/>
    <w:rsid w:val="005D6212"/>
    <w:rsid w:val="005E6C1F"/>
    <w:rsid w:val="00616776"/>
    <w:rsid w:val="00617C1A"/>
    <w:rsid w:val="00643228"/>
    <w:rsid w:val="00651A82"/>
    <w:rsid w:val="00672424"/>
    <w:rsid w:val="006926B9"/>
    <w:rsid w:val="00692954"/>
    <w:rsid w:val="006E7852"/>
    <w:rsid w:val="006F7DE2"/>
    <w:rsid w:val="00723F88"/>
    <w:rsid w:val="00775304"/>
    <w:rsid w:val="00781C80"/>
    <w:rsid w:val="007877B2"/>
    <w:rsid w:val="007A3465"/>
    <w:rsid w:val="007C0AB5"/>
    <w:rsid w:val="007C72EC"/>
    <w:rsid w:val="007D294A"/>
    <w:rsid w:val="00800A55"/>
    <w:rsid w:val="00802C5F"/>
    <w:rsid w:val="00804F18"/>
    <w:rsid w:val="0084258B"/>
    <w:rsid w:val="0084601D"/>
    <w:rsid w:val="0089658B"/>
    <w:rsid w:val="008C2547"/>
    <w:rsid w:val="008D015D"/>
    <w:rsid w:val="008E7E6F"/>
    <w:rsid w:val="0090176A"/>
    <w:rsid w:val="00931450"/>
    <w:rsid w:val="00967B9B"/>
    <w:rsid w:val="0098277E"/>
    <w:rsid w:val="00997372"/>
    <w:rsid w:val="009D41F0"/>
    <w:rsid w:val="009D7FDC"/>
    <w:rsid w:val="009F64E3"/>
    <w:rsid w:val="00A07469"/>
    <w:rsid w:val="00A10DFB"/>
    <w:rsid w:val="00A21BF1"/>
    <w:rsid w:val="00A24161"/>
    <w:rsid w:val="00A24CB7"/>
    <w:rsid w:val="00A32DCA"/>
    <w:rsid w:val="00A37BF9"/>
    <w:rsid w:val="00A44FE9"/>
    <w:rsid w:val="00A52F65"/>
    <w:rsid w:val="00A74EA8"/>
    <w:rsid w:val="00AD112C"/>
    <w:rsid w:val="00AD5413"/>
    <w:rsid w:val="00AE0A9C"/>
    <w:rsid w:val="00B14D70"/>
    <w:rsid w:val="00B20648"/>
    <w:rsid w:val="00B37737"/>
    <w:rsid w:val="00B979BA"/>
    <w:rsid w:val="00BC3004"/>
    <w:rsid w:val="00BC549E"/>
    <w:rsid w:val="00BD7BCF"/>
    <w:rsid w:val="00BE1E4E"/>
    <w:rsid w:val="00C10F98"/>
    <w:rsid w:val="00C2296A"/>
    <w:rsid w:val="00C3437D"/>
    <w:rsid w:val="00C36242"/>
    <w:rsid w:val="00C62F94"/>
    <w:rsid w:val="00CB1CD0"/>
    <w:rsid w:val="00CB3847"/>
    <w:rsid w:val="00CB7902"/>
    <w:rsid w:val="00CC2C72"/>
    <w:rsid w:val="00CF670E"/>
    <w:rsid w:val="00D13569"/>
    <w:rsid w:val="00D23DF5"/>
    <w:rsid w:val="00D60D20"/>
    <w:rsid w:val="00D9581C"/>
    <w:rsid w:val="00DC4178"/>
    <w:rsid w:val="00DD427E"/>
    <w:rsid w:val="00DE5693"/>
    <w:rsid w:val="00DF0505"/>
    <w:rsid w:val="00E14944"/>
    <w:rsid w:val="00E27A10"/>
    <w:rsid w:val="00E3294D"/>
    <w:rsid w:val="00E34CE6"/>
    <w:rsid w:val="00E4127C"/>
    <w:rsid w:val="00E479B8"/>
    <w:rsid w:val="00E7552B"/>
    <w:rsid w:val="00EB78B8"/>
    <w:rsid w:val="00EE1D0D"/>
    <w:rsid w:val="00EF5688"/>
    <w:rsid w:val="00F10C02"/>
    <w:rsid w:val="00F3300E"/>
    <w:rsid w:val="00F430B0"/>
    <w:rsid w:val="00F56E7E"/>
    <w:rsid w:val="00F8037E"/>
    <w:rsid w:val="00FB46DF"/>
    <w:rsid w:val="00FB5399"/>
    <w:rsid w:val="00FF7F24"/>
    <w:rsid w:val="0B001DC9"/>
    <w:rsid w:val="19527D4B"/>
    <w:rsid w:val="26E5FDBE"/>
    <w:rsid w:val="2FAF231E"/>
    <w:rsid w:val="33D9D96B"/>
    <w:rsid w:val="36DBC285"/>
    <w:rsid w:val="36EF8C68"/>
    <w:rsid w:val="37B06E67"/>
    <w:rsid w:val="3BFF6929"/>
    <w:rsid w:val="3EFC8107"/>
    <w:rsid w:val="46212B39"/>
    <w:rsid w:val="467F6A00"/>
    <w:rsid w:val="4BA7416B"/>
    <w:rsid w:val="56DFFD2D"/>
    <w:rsid w:val="5BFAE551"/>
    <w:rsid w:val="5EE73778"/>
    <w:rsid w:val="5F8ACD37"/>
    <w:rsid w:val="679D96A3"/>
    <w:rsid w:val="6F27AA33"/>
    <w:rsid w:val="72FF48FE"/>
    <w:rsid w:val="75F587CC"/>
    <w:rsid w:val="777ED7EF"/>
    <w:rsid w:val="77A705DD"/>
    <w:rsid w:val="79AF5D94"/>
    <w:rsid w:val="7BDEE889"/>
    <w:rsid w:val="7DEBB908"/>
    <w:rsid w:val="7EA70923"/>
    <w:rsid w:val="7EDF891D"/>
    <w:rsid w:val="7FFDA250"/>
    <w:rsid w:val="B46F7BED"/>
    <w:rsid w:val="BAE70E32"/>
    <w:rsid w:val="CDFB007D"/>
    <w:rsid w:val="CE76D5BD"/>
    <w:rsid w:val="D2FBC47B"/>
    <w:rsid w:val="D7C9BDF4"/>
    <w:rsid w:val="DEEDC159"/>
    <w:rsid w:val="DEEFFD74"/>
    <w:rsid w:val="E07712A4"/>
    <w:rsid w:val="E9DE9889"/>
    <w:rsid w:val="EBDFCF7F"/>
    <w:rsid w:val="ED7E6A0C"/>
    <w:rsid w:val="EE7704B7"/>
    <w:rsid w:val="F5FD1C00"/>
    <w:rsid w:val="F7BE50F6"/>
    <w:rsid w:val="F9FDBC07"/>
    <w:rsid w:val="FAFCF1D4"/>
    <w:rsid w:val="FB6C72C8"/>
    <w:rsid w:val="FCBD0AA8"/>
    <w:rsid w:val="FF578802"/>
    <w:rsid w:val="FFB4F870"/>
    <w:rsid w:val="FFBD6CEF"/>
    <w:rsid w:val="FFBF9014"/>
    <w:rsid w:val="FFDFCA15"/>
    <w:rsid w:val="FFDFCBD9"/>
    <w:rsid w:val="FFFFB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widowControl w:val="0"/>
      <w:ind w:left="420" w:left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next w:val="5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toc 4"/>
    <w:basedOn w:val="1"/>
    <w:next w:val="1"/>
    <w:qFormat/>
    <w:uiPriority w:val="0"/>
    <w:pPr>
      <w:widowControl w:val="0"/>
      <w:wordWrap w:val="0"/>
      <w:spacing w:line="560" w:lineRule="exact"/>
      <w:ind w:left="850" w:firstLine="200" w:firstLineChars="200"/>
      <w:jc w:val="both"/>
    </w:pPr>
    <w:rPr>
      <w:rFonts w:hint="eastAsia"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7">
    <w:name w:val="Body Text Indent"/>
    <w:basedOn w:val="1"/>
    <w:qFormat/>
    <w:uiPriority w:val="0"/>
    <w:pPr>
      <w:spacing w:line="360" w:lineRule="auto"/>
      <w:ind w:firstLine="567"/>
    </w:pPr>
    <w:rPr>
      <w:rFonts w:eastAsia="仿宋_GB2312"/>
      <w:spacing w:val="-6"/>
      <w:sz w:val="30"/>
    </w:rPr>
  </w:style>
  <w:style w:type="paragraph" w:styleId="8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6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8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1">
    <w:name w:val="footnote reference"/>
    <w:basedOn w:val="19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22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0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4">
    <w:name w:val="font91"/>
    <w:basedOn w:val="19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25">
    <w:name w:val="font4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paragraph" w:styleId="26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C:\home\uos\C:\home\xiaofangke001\C:\Users\Administrator\Desktop\&#20851;&#20110;&#36827;&#19968;&#27493;&#29702;&#39034;&#8220;&#32511;&#33394;&#36890;&#36947;&#8221;&#39033;&#30446;&#26377;&#20851;&#38382;&#39064;&#30340;&#35831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关于进一步理顺“绿色通道”项目有关问题的请示</Template>
  <Company>dgcc</Company>
  <Pages>1</Pages>
  <Words>3445</Words>
  <Characters>3491</Characters>
  <Lines>3</Lines>
  <Paragraphs>1</Paragraphs>
  <TotalTime>11</TotalTime>
  <ScaleCrop>false</ScaleCrop>
  <LinksUpToDate>false</LinksUpToDate>
  <CharactersWithSpaces>3534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2023-06-06T17:33:00Z</dcterms:created>
  <dc:creator>Chinese User</dc:creator>
  <cp:lastModifiedBy>UOS</cp:lastModifiedBy>
  <cp:lastPrinted>2026-03-28T11:45:00Z</cp:lastPrinted>
  <dcterms:modified xsi:type="dcterms:W3CDTF">2026-04-01T09:54:10Z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2971724D11F9C8632B94CB69E9B1E5CD_43</vt:lpwstr>
  </property>
</Properties>
</file>