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1A61">
      <w:pPr>
        <w:spacing w:line="560" w:lineRule="exact"/>
        <w:rPr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仿宋"/>
          <w:color w:val="000000"/>
          <w:kern w:val="0"/>
          <w:sz w:val="36"/>
          <w:szCs w:val="36"/>
        </w:rPr>
        <w:t xml:space="preserve"> </w:t>
      </w:r>
      <w:r>
        <w:rPr>
          <w:rFonts w:eastAsia="仿宋"/>
          <w:color w:val="000000"/>
          <w:kern w:val="0"/>
          <w:sz w:val="36"/>
          <w:szCs w:val="36"/>
        </w:rPr>
        <w:t xml:space="preserve">  </w:t>
      </w:r>
      <w:r>
        <w:rPr>
          <w:szCs w:val="32"/>
        </w:rPr>
        <w:drawing>
          <wp:inline distT="0" distB="0" distL="0" distR="0">
            <wp:extent cx="478155" cy="4464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3A585">
      <w:pPr>
        <w:spacing w:line="560" w:lineRule="exact"/>
        <w:jc w:val="center"/>
        <w:rPr>
          <w:rFonts w:eastAsia="仿宋"/>
          <w:color w:val="000000"/>
          <w:kern w:val="0"/>
          <w:sz w:val="36"/>
          <w:szCs w:val="36"/>
        </w:rPr>
      </w:pPr>
      <w:r>
        <w:rPr>
          <w:rFonts w:eastAsia="方正小标宋简体"/>
          <w:sz w:val="44"/>
          <w:szCs w:val="44"/>
        </w:rPr>
        <w:t>东莞市装配式建筑专家申请表</w:t>
      </w:r>
    </w:p>
    <w:tbl>
      <w:tblPr>
        <w:tblStyle w:val="22"/>
        <w:tblW w:w="9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79"/>
        <w:gridCol w:w="551"/>
        <w:gridCol w:w="193"/>
        <w:gridCol w:w="709"/>
        <w:gridCol w:w="1591"/>
        <w:gridCol w:w="1416"/>
        <w:gridCol w:w="1791"/>
      </w:tblGrid>
      <w:tr w14:paraId="4196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6C4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CAED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2B3EB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D25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F39A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97E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4923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贴照片处</w:t>
            </w:r>
          </w:p>
        </w:tc>
      </w:tr>
      <w:tr w14:paraId="53FB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C29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  贯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28B44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9AFED0A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44C96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5B8A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</w:t>
            </w:r>
            <w:bookmarkStart w:id="0" w:name="_GoBack"/>
            <w:bookmarkEnd w:id="0"/>
            <w:r>
              <w:rPr>
                <w:kern w:val="0"/>
                <w:sz w:val="24"/>
              </w:rPr>
              <w:t>貌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EB70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0EAE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14:paraId="2924A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44C3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6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5F579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办公电话：                 手机：              </w:t>
            </w:r>
          </w:p>
          <w:p w14:paraId="7C02FFFA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kern w:val="0"/>
                <w:sz w:val="24"/>
              </w:rPr>
              <w:t>QQ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  <w:r>
              <w:rPr>
                <w:rFonts w:ascii="仿宋_GB2312"/>
                <w:kern w:val="0"/>
                <w:sz w:val="24"/>
              </w:rPr>
              <w:t xml:space="preserve">：         </w:t>
            </w: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FA9A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14:paraId="7749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C89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入库情况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E439">
            <w:pPr>
              <w:widowControl/>
              <w:spacing w:line="560" w:lineRule="exact"/>
              <w:jc w:val="lef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44"/>
                <w:szCs w:val="44"/>
              </w:rPr>
              <w:t xml:space="preserve">□ 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省（市）专家       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东莞市专家     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未入库 </w:t>
            </w:r>
          </w:p>
        </w:tc>
      </w:tr>
      <w:tr w14:paraId="1689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CC1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从事领域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1D52B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开发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设计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施工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检测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构件生产 </w:t>
            </w:r>
            <w:r>
              <w:rPr>
                <w:kern w:val="0"/>
                <w:sz w:val="44"/>
                <w:szCs w:val="44"/>
              </w:rPr>
              <w:t xml:space="preserve"> □</w:t>
            </w:r>
            <w:r>
              <w:rPr>
                <w:rFonts w:ascii="仿宋_GB2312"/>
                <w:kern w:val="0"/>
                <w:sz w:val="24"/>
              </w:rPr>
              <w:t xml:space="preserve">审图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>监理</w:t>
            </w:r>
          </w:p>
          <w:p w14:paraId="6EB6E351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造价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咨询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装饰装修 </w:t>
            </w:r>
            <w:r>
              <w:rPr>
                <w:kern w:val="0"/>
                <w:sz w:val="44"/>
                <w:szCs w:val="44"/>
              </w:rPr>
              <w:t xml:space="preserve"> □</w:t>
            </w:r>
            <w:r>
              <w:rPr>
                <w:rFonts w:ascii="仿宋_GB2312"/>
                <w:kern w:val="0"/>
                <w:sz w:val="24"/>
              </w:rPr>
              <w:t xml:space="preserve">科研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kern w:val="0"/>
                <w:sz w:val="24"/>
              </w:rPr>
              <w:t xml:space="preserve">BIM   </w:t>
            </w:r>
            <w:r>
              <w:rPr>
                <w:kern w:val="0"/>
                <w:sz w:val="44"/>
                <w:szCs w:val="44"/>
              </w:rPr>
              <w:t>□</w:t>
            </w:r>
            <w:r>
              <w:rPr>
                <w:rFonts w:ascii="仿宋_GB2312"/>
                <w:kern w:val="0"/>
                <w:sz w:val="24"/>
              </w:rPr>
              <w:t xml:space="preserve">其他 </w:t>
            </w:r>
            <w:r>
              <w:rPr>
                <w:kern w:val="0"/>
                <w:sz w:val="24"/>
                <w:u w:val="single"/>
              </w:rPr>
              <w:t xml:space="preserve">           </w:t>
            </w:r>
          </w:p>
        </w:tc>
      </w:tr>
      <w:tr w14:paraId="20AE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14B0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学历、专业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DC25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6DE1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AF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职称、专业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1A1E1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14:paraId="7F04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677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  <w:p w14:paraId="2BBBD189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>职务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B5FE1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14:paraId="18F8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C02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工作业绩</w:t>
            </w:r>
          </w:p>
          <w:p w14:paraId="5A4606A7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（三项至少填一项）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4552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从事装配式建筑（BIM</w:t>
            </w:r>
            <w:r>
              <w:rPr>
                <w:rFonts w:ascii="仿宋_GB2312"/>
                <w:kern w:val="0"/>
                <w:sz w:val="24"/>
              </w:rPr>
              <w:t>）相关工作情况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B39C1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（请填写从事的具体工作、起止时间等）</w:t>
            </w:r>
          </w:p>
        </w:tc>
      </w:tr>
      <w:tr w14:paraId="2404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4AB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CCFA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主持或参与省级以上的课题和标准规范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726EA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（请填写1</w:t>
            </w:r>
            <w:r>
              <w:rPr>
                <w:rFonts w:ascii="仿宋_GB2312"/>
                <w:kern w:val="0"/>
                <w:sz w:val="24"/>
              </w:rPr>
              <w:t>项代表性业绩，说明课题和标准规范的名称、主要内容、本人担任的职务）</w:t>
            </w:r>
          </w:p>
        </w:tc>
      </w:tr>
      <w:tr w14:paraId="60A6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D5B1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8A4C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主持或承担的工程项目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B4389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（请填写2</w:t>
            </w:r>
            <w:r>
              <w:rPr>
                <w:rFonts w:ascii="仿宋_GB2312"/>
                <w:kern w:val="0"/>
                <w:sz w:val="24"/>
              </w:rPr>
              <w:t>项代表性业绩，说明工程名称、工程规模、装配式建筑实施概况、本人担任的职务）</w:t>
            </w:r>
          </w:p>
        </w:tc>
      </w:tr>
      <w:tr w14:paraId="065D8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485B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本人签名：</w:t>
            </w:r>
          </w:p>
          <w:p w14:paraId="080E354B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  <w:p w14:paraId="092B4125">
            <w:pPr>
              <w:widowControl/>
              <w:spacing w:line="560" w:lineRule="exact"/>
              <w:ind w:firstLine="1920" w:firstLineChars="8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月   日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6D9DE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  <w:p w14:paraId="026085EE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推荐意见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A0460">
            <w:pPr>
              <w:widowControl/>
              <w:spacing w:line="560" w:lineRule="exact"/>
              <w:ind w:right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负责人（签名）：        盖章（单位公章）</w:t>
            </w:r>
          </w:p>
          <w:p w14:paraId="708E0E38">
            <w:pPr>
              <w:widowControl/>
              <w:spacing w:line="560" w:lineRule="exact"/>
              <w:ind w:right="1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联系电话：</w:t>
            </w:r>
          </w:p>
          <w:p w14:paraId="618DA2F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年    月    日 </w:t>
            </w:r>
          </w:p>
        </w:tc>
      </w:tr>
    </w:tbl>
    <w:p w14:paraId="5CC7268E">
      <w:pPr>
        <w:widowControl/>
        <w:spacing w:line="400" w:lineRule="exact"/>
        <w:jc w:val="left"/>
        <w:rPr>
          <w:szCs w:val="32"/>
        </w:rPr>
      </w:pPr>
      <w:r>
        <w:rPr>
          <w:kern w:val="0"/>
          <w:sz w:val="24"/>
        </w:rPr>
        <w:t>注：1.</w:t>
      </w:r>
      <w:r>
        <w:rPr>
          <w:rFonts w:ascii="仿宋_GB2312"/>
          <w:kern w:val="0"/>
          <w:sz w:val="24"/>
        </w:rPr>
        <w:t>表格内容填写不下可另附页。</w:t>
      </w:r>
      <w:r>
        <w:rPr>
          <w:kern w:val="0"/>
          <w:sz w:val="24"/>
        </w:rPr>
        <w:t>2.</w:t>
      </w:r>
      <w:r>
        <w:rPr>
          <w:rFonts w:ascii="仿宋_GB2312"/>
          <w:kern w:val="0"/>
          <w:sz w:val="24"/>
        </w:rPr>
        <w:t>该表格电子文档一并发送至节能办邮箱：</w:t>
      </w:r>
      <w:r>
        <w:rPr>
          <w:kern w:val="0"/>
          <w:sz w:val="24"/>
        </w:rPr>
        <w:t>dgszjj</w:t>
      </w:r>
      <w:r>
        <w:rPr>
          <w:rFonts w:eastAsia="宋体"/>
          <w:kern w:val="0"/>
          <w:sz w:val="24"/>
        </w:rPr>
        <w:t>－</w:t>
      </w:r>
      <w:r>
        <w:rPr>
          <w:kern w:val="0"/>
          <w:sz w:val="24"/>
        </w:rPr>
        <w:t>qgb@dg.gov.cn</w:t>
      </w:r>
      <w:r>
        <w:rPr>
          <w:rFonts w:ascii="仿宋_GB2312"/>
          <w:kern w:val="0"/>
          <w:sz w:val="24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3EE4A7-1A72-4E3B-8F6D-23DBBF2F47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5C7799-D521-4A34-83D5-F1EA2D26CE0C}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BF1E0C-795E-4A66-866A-E22C6532DF2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6D4FE858-B509-49E3-BB02-B58125E204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44BB1">
    <w:pPr>
      <w:pStyle w:val="18"/>
      <w:framePr w:w="1067" w:h="562" w:hRule="exact" w:wrap="around" w:vAnchor="text" w:hAnchor="page" w:x="9465" w:y="209"/>
      <w:jc w:val="center"/>
      <w:rPr>
        <w:rStyle w:val="24"/>
      </w:rPr>
    </w:pPr>
    <w:r>
      <w:rPr>
        <w:rStyle w:val="24"/>
        <w:rFonts w:hint="eastAsia"/>
      </w:rPr>
      <w:t>—</w:t>
    </w: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3</w:t>
    </w:r>
    <w:r>
      <w:fldChar w:fldCharType="end"/>
    </w:r>
    <w:r>
      <w:rPr>
        <w:rStyle w:val="24"/>
        <w:rFonts w:hint="eastAsia"/>
      </w:rPr>
      <w:t>—</w:t>
    </w:r>
  </w:p>
  <w:p w14:paraId="448439D4"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2CC89">
    <w:pPr>
      <w:pStyle w:val="18"/>
      <w:framePr w:wrap="notBeside" w:vAnchor="page" w:hAnchor="page" w:x="1625" w:y="15422"/>
      <w:rPr>
        <w:rStyle w:val="24"/>
      </w:rPr>
    </w:pPr>
    <w:r>
      <w:rPr>
        <w:rStyle w:val="24"/>
        <w:rFonts w:hint="eastAsia"/>
      </w:rPr>
      <w:t>—</w:t>
    </w: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4</w:t>
    </w:r>
    <w:r>
      <w:fldChar w:fldCharType="end"/>
    </w:r>
    <w:r>
      <w:rPr>
        <w:rStyle w:val="24"/>
        <w:rFonts w:hint="eastAsia"/>
      </w:rPr>
      <w:t>—</w:t>
    </w:r>
  </w:p>
  <w:p w14:paraId="1763208E">
    <w:pPr>
      <w:pStyle w:val="18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2E675">
    <w:pPr>
      <w:pStyle w:val="18"/>
      <w:ind w:right="70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alignBordersAndEdg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zhmNzdlZmE0Nzg3MzAzNzU4NWU5YmFmMTNmMDgifQ=="/>
  </w:docVars>
  <w:rsids>
    <w:rsidRoot w:val="004522E4"/>
    <w:rsid w:val="00013C15"/>
    <w:rsid w:val="00017BB6"/>
    <w:rsid w:val="000306FC"/>
    <w:rsid w:val="000442F3"/>
    <w:rsid w:val="00054B3B"/>
    <w:rsid w:val="000661C3"/>
    <w:rsid w:val="00067264"/>
    <w:rsid w:val="000707C3"/>
    <w:rsid w:val="0007500D"/>
    <w:rsid w:val="000764FA"/>
    <w:rsid w:val="000813B4"/>
    <w:rsid w:val="00086933"/>
    <w:rsid w:val="0008738A"/>
    <w:rsid w:val="000A057C"/>
    <w:rsid w:val="000B5937"/>
    <w:rsid w:val="000B770A"/>
    <w:rsid w:val="000F2F72"/>
    <w:rsid w:val="00105145"/>
    <w:rsid w:val="00111C07"/>
    <w:rsid w:val="001152E3"/>
    <w:rsid w:val="00122F7A"/>
    <w:rsid w:val="00171A1E"/>
    <w:rsid w:val="00175015"/>
    <w:rsid w:val="001865E2"/>
    <w:rsid w:val="001947FE"/>
    <w:rsid w:val="001B1D84"/>
    <w:rsid w:val="001C6DC2"/>
    <w:rsid w:val="001D14DF"/>
    <w:rsid w:val="001E1BA4"/>
    <w:rsid w:val="001F62EF"/>
    <w:rsid w:val="002000C9"/>
    <w:rsid w:val="0021022E"/>
    <w:rsid w:val="00212CA0"/>
    <w:rsid w:val="002245C5"/>
    <w:rsid w:val="002357E0"/>
    <w:rsid w:val="00256800"/>
    <w:rsid w:val="002645C8"/>
    <w:rsid w:val="00266677"/>
    <w:rsid w:val="00284322"/>
    <w:rsid w:val="00293F60"/>
    <w:rsid w:val="00295B41"/>
    <w:rsid w:val="002975C2"/>
    <w:rsid w:val="00297978"/>
    <w:rsid w:val="003224B6"/>
    <w:rsid w:val="00332DA4"/>
    <w:rsid w:val="0033783C"/>
    <w:rsid w:val="00340C6C"/>
    <w:rsid w:val="0034421C"/>
    <w:rsid w:val="00351C2D"/>
    <w:rsid w:val="00380116"/>
    <w:rsid w:val="00397A6B"/>
    <w:rsid w:val="003B62D6"/>
    <w:rsid w:val="003D4612"/>
    <w:rsid w:val="004142AF"/>
    <w:rsid w:val="0042419C"/>
    <w:rsid w:val="004522E4"/>
    <w:rsid w:val="00457118"/>
    <w:rsid w:val="00483FB0"/>
    <w:rsid w:val="004A2681"/>
    <w:rsid w:val="004A2D4C"/>
    <w:rsid w:val="004B3825"/>
    <w:rsid w:val="004C2023"/>
    <w:rsid w:val="00517238"/>
    <w:rsid w:val="00523B57"/>
    <w:rsid w:val="00527317"/>
    <w:rsid w:val="005506EF"/>
    <w:rsid w:val="00566A3C"/>
    <w:rsid w:val="005700E1"/>
    <w:rsid w:val="0057562A"/>
    <w:rsid w:val="00585340"/>
    <w:rsid w:val="005B083F"/>
    <w:rsid w:val="005B57F3"/>
    <w:rsid w:val="005C508E"/>
    <w:rsid w:val="005D6168"/>
    <w:rsid w:val="005E2098"/>
    <w:rsid w:val="00614A86"/>
    <w:rsid w:val="00617921"/>
    <w:rsid w:val="006432FD"/>
    <w:rsid w:val="006524A4"/>
    <w:rsid w:val="00654F18"/>
    <w:rsid w:val="00655599"/>
    <w:rsid w:val="00660F61"/>
    <w:rsid w:val="006639C5"/>
    <w:rsid w:val="00675909"/>
    <w:rsid w:val="006B7375"/>
    <w:rsid w:val="006C64D3"/>
    <w:rsid w:val="006D0B1E"/>
    <w:rsid w:val="006D664F"/>
    <w:rsid w:val="006F7C1C"/>
    <w:rsid w:val="00714F51"/>
    <w:rsid w:val="0072201F"/>
    <w:rsid w:val="00726032"/>
    <w:rsid w:val="00741695"/>
    <w:rsid w:val="00742FF8"/>
    <w:rsid w:val="00753606"/>
    <w:rsid w:val="00764CFA"/>
    <w:rsid w:val="007A2426"/>
    <w:rsid w:val="007A5C5B"/>
    <w:rsid w:val="007C18AB"/>
    <w:rsid w:val="007D7EA4"/>
    <w:rsid w:val="007F611D"/>
    <w:rsid w:val="008056B8"/>
    <w:rsid w:val="00807BDC"/>
    <w:rsid w:val="00824F92"/>
    <w:rsid w:val="008433A5"/>
    <w:rsid w:val="00843451"/>
    <w:rsid w:val="008A546F"/>
    <w:rsid w:val="008A6105"/>
    <w:rsid w:val="008D5BBC"/>
    <w:rsid w:val="008F3A82"/>
    <w:rsid w:val="00901A9A"/>
    <w:rsid w:val="00905E6C"/>
    <w:rsid w:val="00907475"/>
    <w:rsid w:val="00907EF3"/>
    <w:rsid w:val="00920F54"/>
    <w:rsid w:val="009238B8"/>
    <w:rsid w:val="0093318E"/>
    <w:rsid w:val="00947A3B"/>
    <w:rsid w:val="00955E9C"/>
    <w:rsid w:val="0095665B"/>
    <w:rsid w:val="00961D25"/>
    <w:rsid w:val="00967E74"/>
    <w:rsid w:val="00982ED9"/>
    <w:rsid w:val="009911E9"/>
    <w:rsid w:val="00994802"/>
    <w:rsid w:val="009A292C"/>
    <w:rsid w:val="009A4F0C"/>
    <w:rsid w:val="009C5E03"/>
    <w:rsid w:val="009D318F"/>
    <w:rsid w:val="009F5600"/>
    <w:rsid w:val="00A30DE5"/>
    <w:rsid w:val="00A450E9"/>
    <w:rsid w:val="00A71523"/>
    <w:rsid w:val="00A8355F"/>
    <w:rsid w:val="00A8757E"/>
    <w:rsid w:val="00AA31BE"/>
    <w:rsid w:val="00AA70C1"/>
    <w:rsid w:val="00AA7CAA"/>
    <w:rsid w:val="00AB5EA8"/>
    <w:rsid w:val="00AD0583"/>
    <w:rsid w:val="00AE5957"/>
    <w:rsid w:val="00B01CCB"/>
    <w:rsid w:val="00B21BDF"/>
    <w:rsid w:val="00B25A02"/>
    <w:rsid w:val="00B40F3A"/>
    <w:rsid w:val="00B432C0"/>
    <w:rsid w:val="00B43EFA"/>
    <w:rsid w:val="00B74DC6"/>
    <w:rsid w:val="00B8064B"/>
    <w:rsid w:val="00B87DE4"/>
    <w:rsid w:val="00B97CC4"/>
    <w:rsid w:val="00BA3B9E"/>
    <w:rsid w:val="00BC13BD"/>
    <w:rsid w:val="00BC51A0"/>
    <w:rsid w:val="00BC549A"/>
    <w:rsid w:val="00C066B0"/>
    <w:rsid w:val="00C076FE"/>
    <w:rsid w:val="00C128BE"/>
    <w:rsid w:val="00C254C4"/>
    <w:rsid w:val="00C613B2"/>
    <w:rsid w:val="00C61547"/>
    <w:rsid w:val="00C65C2B"/>
    <w:rsid w:val="00C95D21"/>
    <w:rsid w:val="00CA4E8F"/>
    <w:rsid w:val="00CA64DB"/>
    <w:rsid w:val="00CA70E6"/>
    <w:rsid w:val="00CA7859"/>
    <w:rsid w:val="00CC51E6"/>
    <w:rsid w:val="00CC7ABD"/>
    <w:rsid w:val="00CE6A0E"/>
    <w:rsid w:val="00CE7660"/>
    <w:rsid w:val="00CF37C5"/>
    <w:rsid w:val="00D03827"/>
    <w:rsid w:val="00D04E7B"/>
    <w:rsid w:val="00D156AC"/>
    <w:rsid w:val="00D23822"/>
    <w:rsid w:val="00D316EB"/>
    <w:rsid w:val="00D34202"/>
    <w:rsid w:val="00D36B77"/>
    <w:rsid w:val="00D47A0C"/>
    <w:rsid w:val="00D6578A"/>
    <w:rsid w:val="00D82595"/>
    <w:rsid w:val="00DA08A9"/>
    <w:rsid w:val="00DA3413"/>
    <w:rsid w:val="00DC2705"/>
    <w:rsid w:val="00DC5A47"/>
    <w:rsid w:val="00DD0A3F"/>
    <w:rsid w:val="00DD7C67"/>
    <w:rsid w:val="00DF21C8"/>
    <w:rsid w:val="00DF7D5E"/>
    <w:rsid w:val="00E23515"/>
    <w:rsid w:val="00E241D3"/>
    <w:rsid w:val="00E27088"/>
    <w:rsid w:val="00E3485A"/>
    <w:rsid w:val="00E374F9"/>
    <w:rsid w:val="00E400EE"/>
    <w:rsid w:val="00E45953"/>
    <w:rsid w:val="00E96FB3"/>
    <w:rsid w:val="00EA0269"/>
    <w:rsid w:val="00EA34FD"/>
    <w:rsid w:val="00ED4D06"/>
    <w:rsid w:val="00EF132A"/>
    <w:rsid w:val="00F01FEA"/>
    <w:rsid w:val="00F04FCC"/>
    <w:rsid w:val="00F12039"/>
    <w:rsid w:val="00F41F93"/>
    <w:rsid w:val="00F46C72"/>
    <w:rsid w:val="00F60959"/>
    <w:rsid w:val="00F6396C"/>
    <w:rsid w:val="00F703B4"/>
    <w:rsid w:val="00F8102E"/>
    <w:rsid w:val="00FB3DB4"/>
    <w:rsid w:val="00FC12CF"/>
    <w:rsid w:val="00FC15F6"/>
    <w:rsid w:val="00FC6146"/>
    <w:rsid w:val="00FE72CD"/>
    <w:rsid w:val="00FF3126"/>
    <w:rsid w:val="4D863080"/>
    <w:rsid w:val="4F0674AB"/>
    <w:rsid w:val="52EF0F38"/>
    <w:rsid w:val="701F5A89"/>
    <w:rsid w:val="725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Document Map"/>
    <w:basedOn w:val="1"/>
    <w:link w:val="26"/>
    <w:qFormat/>
    <w:uiPriority w:val="0"/>
    <w:rPr>
      <w:rFonts w:ascii="宋体" w:eastAsia="宋体"/>
      <w:sz w:val="18"/>
      <w:szCs w:val="18"/>
    </w:rPr>
  </w:style>
  <w:style w:type="paragraph" w:styleId="13">
    <w:name w:val="Body Text"/>
    <w:basedOn w:val="1"/>
    <w:qFormat/>
    <w:uiPriority w:val="0"/>
    <w:pPr>
      <w:jc w:val="center"/>
    </w:pPr>
    <w:rPr>
      <w:b/>
      <w:bCs/>
    </w:rPr>
  </w:style>
  <w:style w:type="paragraph" w:styleId="14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ody Text Indent 2"/>
    <w:basedOn w:val="1"/>
    <w:qFormat/>
    <w:uiPriority w:val="0"/>
    <w:pPr>
      <w:ind w:firstLine="620" w:firstLineChars="200"/>
    </w:pPr>
    <w:rPr>
      <w:sz w:val="31"/>
    </w:r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1"/>
    <w:qFormat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1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character" w:styleId="24">
    <w:name w:val="page number"/>
    <w:basedOn w:val="23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customStyle="1" w:styleId="26">
    <w:name w:val="文档结构图 Char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2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Char1"/>
    <w:basedOn w:val="12"/>
    <w:qFormat/>
    <w:uiPriority w:val="0"/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1&#24066;&#25919;&#24220;&#20844;&#25991;&#26684;&#24335;&#27169;&#26495;\&#19996;&#24220;&#20989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东府函模板</Template>
  <Company>dgcc</Company>
  <Pages>1</Pages>
  <Words>371</Words>
  <Characters>396</Characters>
  <Lines>20</Lines>
  <Paragraphs>5</Paragraphs>
  <TotalTime>1333</TotalTime>
  <ScaleCrop>false</ScaleCrop>
  <LinksUpToDate>false</LinksUpToDate>
  <CharactersWithSpaces>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2022-02-18T08:34:00Z</dcterms:created>
  <dc:creator>yangl</dc:creator>
  <cp:lastModifiedBy>展航</cp:lastModifiedBy>
  <cp:lastPrinted>2022-02-21T01:13:00Z</cp:lastPrinted>
  <dcterms:modified xsi:type="dcterms:W3CDTF">2024-07-24T07:00:06Z</dcterms:modified>
  <dc:title>东莞市人民政府办公室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64A366B54B5745B384A5A2FDE42BA2EE_13</vt:lpwstr>
  </property>
</Properties>
</file>